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244B" w14:textId="77777777" w:rsidR="00485106" w:rsidRPr="00D974A2" w:rsidRDefault="0032035A" w:rsidP="00584B7B">
      <w:pPr>
        <w:pStyle w:val="Nom"/>
        <w:spacing w:after="0"/>
        <w:rPr>
          <w:b w:val="0"/>
          <w:bCs/>
          <w:sz w:val="20"/>
          <w:szCs w:val="20"/>
        </w:rPr>
      </w:pPr>
      <w:r w:rsidRPr="00D974A2">
        <w:rPr>
          <w:b w:val="0"/>
          <w:bCs/>
          <w:sz w:val="20"/>
          <w:szCs w:val="20"/>
        </w:rPr>
        <w:t>MErre</w:t>
      </w:r>
    </w:p>
    <w:p w14:paraId="274A46E3" w14:textId="77777777" w:rsidR="0032035A" w:rsidRPr="00D974A2" w:rsidRDefault="0032035A" w:rsidP="00584B7B">
      <w:pPr>
        <w:pStyle w:val="Nom"/>
        <w:spacing w:after="0"/>
        <w:rPr>
          <w:b w:val="0"/>
          <w:bCs/>
          <w:sz w:val="20"/>
          <w:szCs w:val="20"/>
        </w:rPr>
      </w:pPr>
      <w:r w:rsidRPr="00D974A2">
        <w:rPr>
          <w:b w:val="0"/>
          <w:bCs/>
          <w:sz w:val="20"/>
          <w:szCs w:val="20"/>
        </w:rPr>
        <w:t>Coraline</w:t>
      </w:r>
    </w:p>
    <w:p w14:paraId="0CEF6079" w14:textId="7BCCE022" w:rsidR="00467AA0" w:rsidRDefault="000747F7" w:rsidP="00584B7B">
      <w:pPr>
        <w:pStyle w:val="Coordonnes"/>
        <w:spacing w:after="0"/>
      </w:pPr>
      <w:r>
        <w:t>60 rue Édith piaf</w:t>
      </w:r>
    </w:p>
    <w:p w14:paraId="7DBF66A4" w14:textId="005EB746" w:rsidR="000747F7" w:rsidRDefault="000747F7" w:rsidP="00584B7B">
      <w:pPr>
        <w:pStyle w:val="Coordonnes"/>
        <w:spacing w:after="0"/>
      </w:pPr>
      <w:proofErr w:type="spellStart"/>
      <w:r>
        <w:t>Res</w:t>
      </w:r>
      <w:proofErr w:type="spellEnd"/>
      <w:r>
        <w:t xml:space="preserve"> Marie </w:t>
      </w:r>
      <w:proofErr w:type="spellStart"/>
      <w:r>
        <w:t>sanson</w:t>
      </w:r>
      <w:proofErr w:type="spellEnd"/>
      <w:r>
        <w:t xml:space="preserve"> </w:t>
      </w:r>
    </w:p>
    <w:p w14:paraId="4CA9AFF3" w14:textId="5B600140" w:rsidR="000747F7" w:rsidRDefault="000747F7" w:rsidP="00584B7B">
      <w:pPr>
        <w:pStyle w:val="Coordonnes"/>
        <w:spacing w:after="0"/>
      </w:pPr>
      <w:proofErr w:type="spellStart"/>
      <w:r>
        <w:t>Imm</w:t>
      </w:r>
      <w:proofErr w:type="spellEnd"/>
      <w:r>
        <w:t xml:space="preserve"> bourrache</w:t>
      </w:r>
    </w:p>
    <w:p w14:paraId="4D320A62" w14:textId="4EE3486F" w:rsidR="000747F7" w:rsidRDefault="000747F7" w:rsidP="00584B7B">
      <w:pPr>
        <w:pStyle w:val="Coordonnes"/>
        <w:spacing w:after="0"/>
      </w:pPr>
      <w:r>
        <w:t>76320 Saint pierre les elbeuf</w:t>
      </w:r>
    </w:p>
    <w:p w14:paraId="40B49127" w14:textId="3CCA07FD" w:rsidR="00467AA0" w:rsidRDefault="00467AA0" w:rsidP="00584B7B">
      <w:pPr>
        <w:pStyle w:val="Coordonnes"/>
        <w:spacing w:after="0"/>
      </w:pPr>
      <w:r>
        <w:t>0668896433</w:t>
      </w:r>
    </w:p>
    <w:p w14:paraId="2DA14B87" w14:textId="5010AB97" w:rsidR="00467AA0" w:rsidRDefault="00000000" w:rsidP="00584B7B">
      <w:pPr>
        <w:pStyle w:val="Coordonnes"/>
        <w:spacing w:after="0"/>
      </w:pPr>
      <w:hyperlink r:id="rId7" w:history="1">
        <w:r w:rsidR="00FD78FF" w:rsidRPr="00191EA2">
          <w:rPr>
            <w:rStyle w:val="Lienhypertexte"/>
          </w:rPr>
          <w:t>coraline.merre19@gmail.com</w:t>
        </w:r>
      </w:hyperlink>
    </w:p>
    <w:p w14:paraId="21AF2345" w14:textId="2A93B053" w:rsidR="00FD78FF" w:rsidRDefault="00FD78FF" w:rsidP="00584B7B">
      <w:pPr>
        <w:pStyle w:val="Coordonnes"/>
        <w:spacing w:after="0"/>
      </w:pPr>
    </w:p>
    <w:p w14:paraId="7EE02C47" w14:textId="7AD0FF7D" w:rsidR="00FD78FF" w:rsidRPr="007C0E80" w:rsidRDefault="00FD78FF" w:rsidP="00FD78FF">
      <w:pPr>
        <w:pStyle w:val="Coordonnes"/>
        <w:spacing w:after="0"/>
        <w:jc w:val="center"/>
        <w:rPr>
          <w:b/>
          <w:bCs/>
          <w:sz w:val="28"/>
          <w:szCs w:val="28"/>
        </w:rPr>
      </w:pPr>
      <w:r w:rsidRPr="007C0E80">
        <w:rPr>
          <w:b/>
          <w:bCs/>
          <w:sz w:val="28"/>
          <w:szCs w:val="28"/>
        </w:rPr>
        <w:t>Assistante de vie</w:t>
      </w:r>
    </w:p>
    <w:p w14:paraId="0D12A567" w14:textId="77777777" w:rsidR="00485106" w:rsidRPr="00F5265B" w:rsidRDefault="00000000" w:rsidP="00584B7B">
      <w:pPr>
        <w:pStyle w:val="Titre1"/>
        <w:spacing w:after="0"/>
      </w:pPr>
      <w:sdt>
        <w:sdtPr>
          <w:id w:val="-819804518"/>
          <w:placeholder>
            <w:docPart w:val="37B6E7BBED924340897BFC457110F814"/>
          </w:placeholder>
          <w:temporary/>
          <w:showingPlcHdr/>
          <w15:appearance w15:val="hidden"/>
        </w:sdtPr>
        <w:sdtContent>
          <w:r w:rsidR="00F5265B">
            <w:t>Compétences</w:t>
          </w:r>
        </w:sdtContent>
      </w:sdt>
    </w:p>
    <w:p w14:paraId="1F601C83" w14:textId="77777777" w:rsidR="00485106" w:rsidRDefault="00A35626" w:rsidP="00584B7B">
      <w:pPr>
        <w:pStyle w:val="Paragraphedeliste"/>
        <w:numPr>
          <w:ilvl w:val="0"/>
          <w:numId w:val="11"/>
        </w:numPr>
        <w:spacing w:after="0"/>
      </w:pPr>
      <w:r>
        <w:t xml:space="preserve">Accompagnement a l’hygiène </w:t>
      </w:r>
    </w:p>
    <w:p w14:paraId="45329AFE" w14:textId="77777777" w:rsidR="00A35626" w:rsidRDefault="00F77975" w:rsidP="00584B7B">
      <w:pPr>
        <w:pStyle w:val="Paragraphedeliste"/>
        <w:numPr>
          <w:ilvl w:val="0"/>
          <w:numId w:val="11"/>
        </w:numPr>
        <w:spacing w:after="0"/>
      </w:pPr>
      <w:r>
        <w:t xml:space="preserve">Aide aux repas </w:t>
      </w:r>
    </w:p>
    <w:p w14:paraId="4170CE1A" w14:textId="77777777" w:rsidR="00F77975" w:rsidRDefault="00F77975" w:rsidP="00584B7B">
      <w:pPr>
        <w:pStyle w:val="Paragraphedeliste"/>
        <w:numPr>
          <w:ilvl w:val="0"/>
          <w:numId w:val="11"/>
        </w:numPr>
        <w:spacing w:after="0"/>
      </w:pPr>
      <w:r>
        <w:t xml:space="preserve">Services du petit-déjeuner </w:t>
      </w:r>
      <w:r w:rsidR="00FB199B">
        <w:t xml:space="preserve">et repas </w:t>
      </w:r>
    </w:p>
    <w:p w14:paraId="1F9F8E65" w14:textId="77777777" w:rsidR="00FB199B" w:rsidRDefault="00FB199B" w:rsidP="00584B7B">
      <w:pPr>
        <w:pStyle w:val="Paragraphedeliste"/>
        <w:numPr>
          <w:ilvl w:val="0"/>
          <w:numId w:val="11"/>
        </w:numPr>
        <w:spacing w:after="0"/>
      </w:pPr>
      <w:r>
        <w:t xml:space="preserve">Aide à la toilette, à l habillage et coucher </w:t>
      </w:r>
    </w:p>
    <w:p w14:paraId="47266F17" w14:textId="77777777" w:rsidR="00FB199B" w:rsidRDefault="00FB199B" w:rsidP="00584B7B">
      <w:pPr>
        <w:pStyle w:val="Paragraphedeliste"/>
        <w:numPr>
          <w:ilvl w:val="0"/>
          <w:numId w:val="11"/>
        </w:numPr>
        <w:spacing w:after="0"/>
      </w:pPr>
      <w:r>
        <w:t xml:space="preserve">Gérer les situations d urgence </w:t>
      </w:r>
    </w:p>
    <w:p w14:paraId="28809A40" w14:textId="77777777" w:rsidR="00FB199B" w:rsidRDefault="00B56CFE" w:rsidP="00584B7B">
      <w:pPr>
        <w:pStyle w:val="Paragraphedeliste"/>
        <w:numPr>
          <w:ilvl w:val="0"/>
          <w:numId w:val="11"/>
        </w:numPr>
        <w:spacing w:after="0"/>
      </w:pPr>
      <w:r>
        <w:t xml:space="preserve">Faire les transmission écrite et oral </w:t>
      </w:r>
    </w:p>
    <w:p w14:paraId="68AA5B5F" w14:textId="77777777" w:rsidR="00B56CFE" w:rsidRDefault="00B56CFE" w:rsidP="00584B7B">
      <w:pPr>
        <w:pStyle w:val="Paragraphedeliste"/>
        <w:numPr>
          <w:ilvl w:val="0"/>
          <w:numId w:val="11"/>
        </w:numPr>
        <w:spacing w:after="0"/>
      </w:pPr>
      <w:r>
        <w:t xml:space="preserve">Utilisation du matériel adéquat </w:t>
      </w:r>
    </w:p>
    <w:p w14:paraId="6A802858" w14:textId="77777777" w:rsidR="006C7F92" w:rsidRDefault="005500C0" w:rsidP="00584B7B">
      <w:pPr>
        <w:pStyle w:val="Paragraphedeliste"/>
        <w:numPr>
          <w:ilvl w:val="0"/>
          <w:numId w:val="11"/>
        </w:numPr>
        <w:spacing w:after="0"/>
      </w:pPr>
      <w:r>
        <w:t>Activité</w:t>
      </w:r>
    </w:p>
    <w:p w14:paraId="5198BA32" w14:textId="77777777" w:rsidR="00485106" w:rsidRDefault="006C7F92" w:rsidP="00584B7B">
      <w:pPr>
        <w:pStyle w:val="Paragraphedeliste"/>
        <w:numPr>
          <w:ilvl w:val="0"/>
          <w:numId w:val="11"/>
        </w:numPr>
        <w:spacing w:after="0"/>
      </w:pPr>
      <w:r>
        <w:t xml:space="preserve">Collaboration avec infirmière </w:t>
      </w:r>
      <w:r w:rsidR="005500C0">
        <w:t xml:space="preserve"> </w:t>
      </w:r>
    </w:p>
    <w:p w14:paraId="6B2BDE29" w14:textId="77777777" w:rsidR="001079A5" w:rsidRDefault="001079A5" w:rsidP="00584B7B">
      <w:pPr>
        <w:pStyle w:val="Paragraphedeliste"/>
        <w:numPr>
          <w:ilvl w:val="0"/>
          <w:numId w:val="11"/>
        </w:numPr>
        <w:spacing w:after="0"/>
      </w:pPr>
      <w:r>
        <w:t>Polyvalente</w:t>
      </w:r>
      <w:r w:rsidR="00EB3D76">
        <w:t xml:space="preserve"> </w:t>
      </w:r>
      <w:proofErr w:type="spellStart"/>
      <w:r w:rsidR="00EB3D76">
        <w:t>horraire</w:t>
      </w:r>
      <w:proofErr w:type="spellEnd"/>
      <w:r>
        <w:t xml:space="preserve"> travail de nuit/jour</w:t>
      </w:r>
      <w:r w:rsidR="00EB3D76">
        <w:t>,</w:t>
      </w:r>
      <w:r>
        <w:t xml:space="preserve"> 11h</w:t>
      </w:r>
      <w:r w:rsidR="00EB3D76">
        <w:t>,7h horaire couper</w:t>
      </w:r>
    </w:p>
    <w:p w14:paraId="0CF6CE79" w14:textId="2EBE22A7" w:rsidR="00EB3D76" w:rsidRDefault="0081772A" w:rsidP="00584B7B">
      <w:pPr>
        <w:pStyle w:val="Paragraphedeliste"/>
        <w:numPr>
          <w:ilvl w:val="0"/>
          <w:numId w:val="11"/>
        </w:numPr>
        <w:spacing w:after="0"/>
      </w:pPr>
      <w:r>
        <w:t>Surveillance nuit( état clinique,change,aide au coucher…)</w:t>
      </w:r>
    </w:p>
    <w:p w14:paraId="4F441DCF" w14:textId="37F050E7" w:rsidR="00D80B07" w:rsidRPr="00F5265B" w:rsidRDefault="00D80B07" w:rsidP="00584B7B">
      <w:pPr>
        <w:pStyle w:val="Paragraphedeliste"/>
        <w:numPr>
          <w:ilvl w:val="0"/>
          <w:numId w:val="11"/>
        </w:numPr>
        <w:spacing w:after="0"/>
      </w:pPr>
      <w:r>
        <w:t>Unité USA</w:t>
      </w:r>
    </w:p>
    <w:p w14:paraId="7DAF7688" w14:textId="644413CA" w:rsidR="00584B7B" w:rsidRDefault="00E2146B" w:rsidP="00584B7B">
      <w:pPr>
        <w:spacing w:after="0"/>
        <w:rPr>
          <w:b/>
          <w:bCs/>
          <w:sz w:val="28"/>
          <w:szCs w:val="28"/>
        </w:rPr>
      </w:pPr>
      <w:r>
        <w:t xml:space="preserve"> </w:t>
      </w:r>
      <w:proofErr w:type="spellStart"/>
      <w:r w:rsidRPr="00E2146B">
        <w:rPr>
          <w:b/>
          <w:bCs/>
          <w:sz w:val="28"/>
          <w:szCs w:val="28"/>
        </w:rPr>
        <w:t>Experience</w:t>
      </w:r>
      <w:proofErr w:type="spellEnd"/>
    </w:p>
    <w:p w14:paraId="0F842DE6" w14:textId="3744597B" w:rsidR="000865BC" w:rsidRDefault="000865BC" w:rsidP="00584B7B">
      <w:pPr>
        <w:spacing w:after="0"/>
      </w:pPr>
    </w:p>
    <w:p w14:paraId="1B1C59DF" w14:textId="3326BE59" w:rsidR="008C5A72" w:rsidRPr="008C5A72" w:rsidRDefault="009B3D27" w:rsidP="00584B7B">
      <w:pPr>
        <w:spacing w:after="0"/>
      </w:pPr>
      <w:r>
        <w:t xml:space="preserve">Février 2023 : auxiliaire de vie-o2 elbeuf </w:t>
      </w:r>
    </w:p>
    <w:p w14:paraId="1CAEEB79" w14:textId="2FD1AA74" w:rsidR="003A09F4" w:rsidRPr="003A09F4" w:rsidRDefault="008C5A72" w:rsidP="00584B7B">
      <w:pPr>
        <w:spacing w:after="0"/>
      </w:pPr>
      <w:r>
        <w:t>Aout-janvier 2023</w:t>
      </w:r>
      <w:r w:rsidR="003A09F4">
        <w:t xml:space="preserve"> : </w:t>
      </w:r>
      <w:r w:rsidR="00E73ABA">
        <w:t xml:space="preserve">auxiliaire de vie- </w:t>
      </w:r>
      <w:proofErr w:type="spellStart"/>
      <w:r w:rsidR="00E73ABA">
        <w:t>ehpad</w:t>
      </w:r>
      <w:proofErr w:type="spellEnd"/>
      <w:r w:rsidR="00E73ABA">
        <w:t xml:space="preserve"> le bois rond </w:t>
      </w:r>
      <w:proofErr w:type="spellStart"/>
      <w:r w:rsidR="00E73ABA">
        <w:t>cleon</w:t>
      </w:r>
      <w:proofErr w:type="spellEnd"/>
      <w:r w:rsidR="00E73ABA">
        <w:t xml:space="preserve"> </w:t>
      </w:r>
    </w:p>
    <w:p w14:paraId="22B81B5B" w14:textId="10853D94" w:rsidR="001441BE" w:rsidRPr="001441BE" w:rsidRDefault="003A09F4" w:rsidP="00584B7B">
      <w:pPr>
        <w:spacing w:after="0"/>
      </w:pPr>
      <w:r>
        <w:t xml:space="preserve">Juin-juillet 2022 : auxiliaire de vie – </w:t>
      </w:r>
      <w:proofErr w:type="spellStart"/>
      <w:r>
        <w:t>opaer</w:t>
      </w:r>
      <w:proofErr w:type="spellEnd"/>
      <w:r>
        <w:t xml:space="preserve"> elbeuf</w:t>
      </w:r>
    </w:p>
    <w:p w14:paraId="201C81BD" w14:textId="52267D1D" w:rsidR="00D43FF7" w:rsidRDefault="00D43FF7" w:rsidP="002F7074">
      <w:pPr>
        <w:spacing w:line="240" w:lineRule="auto"/>
        <w:rPr>
          <w:lang w:bidi="ar-SA"/>
        </w:rPr>
      </w:pPr>
      <w:proofErr w:type="spellStart"/>
      <w:r>
        <w:rPr>
          <w:lang w:bidi="ar-SA"/>
        </w:rPr>
        <w:t>Oct</w:t>
      </w:r>
      <w:proofErr w:type="spellEnd"/>
      <w:r>
        <w:rPr>
          <w:lang w:bidi="ar-SA"/>
        </w:rPr>
        <w:t xml:space="preserve"> </w:t>
      </w:r>
      <w:r w:rsidR="007B251E">
        <w:rPr>
          <w:lang w:bidi="ar-SA"/>
        </w:rPr>
        <w:t>2020-Mai 2022</w:t>
      </w:r>
      <w:r>
        <w:rPr>
          <w:lang w:bidi="ar-SA"/>
        </w:rPr>
        <w:t xml:space="preserve"> : cdd remplaçante </w:t>
      </w:r>
      <w:r w:rsidR="000F3A99">
        <w:rPr>
          <w:lang w:bidi="ar-SA"/>
        </w:rPr>
        <w:t>soignante</w:t>
      </w:r>
      <w:r>
        <w:rPr>
          <w:lang w:bidi="ar-SA"/>
        </w:rPr>
        <w:t>-La Ruche Elbeuf</w:t>
      </w:r>
    </w:p>
    <w:p w14:paraId="00AA00A9" w14:textId="77777777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 xml:space="preserve">Sept 2020 : fonction aide soignante-SSR Le Vallon-st </w:t>
      </w:r>
      <w:proofErr w:type="spellStart"/>
      <w:r>
        <w:rPr>
          <w:lang w:bidi="ar-SA"/>
        </w:rPr>
        <w:t>ouen</w:t>
      </w:r>
      <w:proofErr w:type="spellEnd"/>
      <w:r>
        <w:rPr>
          <w:lang w:bidi="ar-SA"/>
        </w:rPr>
        <w:t xml:space="preserve"> du tilleul</w:t>
      </w:r>
    </w:p>
    <w:p w14:paraId="14E8146F" w14:textId="77777777" w:rsidR="00D43FF7" w:rsidRDefault="00D43FF7" w:rsidP="002F7074">
      <w:pPr>
        <w:spacing w:line="240" w:lineRule="auto"/>
        <w:rPr>
          <w:lang w:bidi="ar-SA"/>
        </w:rPr>
      </w:pPr>
      <w:proofErr w:type="spellStart"/>
      <w:r>
        <w:rPr>
          <w:lang w:bidi="ar-SA"/>
        </w:rPr>
        <w:t>Juil</w:t>
      </w:r>
      <w:proofErr w:type="spellEnd"/>
      <w:r>
        <w:rPr>
          <w:lang w:bidi="ar-SA"/>
        </w:rPr>
        <w:t xml:space="preserve">-aout 2020 :auxiliaire de vie-CCAS- </w:t>
      </w:r>
      <w:proofErr w:type="spellStart"/>
      <w:r>
        <w:rPr>
          <w:lang w:bidi="ar-SA"/>
        </w:rPr>
        <w:t>cleon</w:t>
      </w:r>
      <w:proofErr w:type="spellEnd"/>
      <w:r>
        <w:rPr>
          <w:lang w:bidi="ar-SA"/>
        </w:rPr>
        <w:t xml:space="preserve"> </w:t>
      </w:r>
    </w:p>
    <w:p w14:paraId="2664B347" w14:textId="77777777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>Juin-</w:t>
      </w:r>
      <w:proofErr w:type="spellStart"/>
      <w:r>
        <w:rPr>
          <w:lang w:bidi="ar-SA"/>
        </w:rPr>
        <w:t>juil</w:t>
      </w:r>
      <w:proofErr w:type="spellEnd"/>
      <w:r>
        <w:rPr>
          <w:lang w:bidi="ar-SA"/>
        </w:rPr>
        <w:t xml:space="preserve"> 2020 : auxiliaire de vie -CCAS-Elbeuf</w:t>
      </w:r>
    </w:p>
    <w:p w14:paraId="003E7EAE" w14:textId="77777777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 xml:space="preserve">mars-mai 2020 : fonction aide soignante de nuit -foyer de vie- St aubin les elbeuf </w:t>
      </w:r>
    </w:p>
    <w:p w14:paraId="788E86CD" w14:textId="77777777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>Sept 2019-fevrier2020 : auxiliaire de vie en USA-</w:t>
      </w:r>
      <w:proofErr w:type="spellStart"/>
      <w:r>
        <w:rPr>
          <w:lang w:bidi="ar-SA"/>
        </w:rPr>
        <w:t>Orpea</w:t>
      </w:r>
      <w:proofErr w:type="spellEnd"/>
      <w:r>
        <w:rPr>
          <w:lang w:bidi="ar-SA"/>
        </w:rPr>
        <w:t xml:space="preserve">- St Pierre du </w:t>
      </w:r>
      <w:proofErr w:type="spellStart"/>
      <w:r>
        <w:rPr>
          <w:lang w:bidi="ar-SA"/>
        </w:rPr>
        <w:t>bosguerard</w:t>
      </w:r>
      <w:proofErr w:type="spellEnd"/>
    </w:p>
    <w:p w14:paraId="0ED667C4" w14:textId="77777777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 xml:space="preserve">Janvier 2018-aout 2019 : congé parental </w:t>
      </w:r>
    </w:p>
    <w:p w14:paraId="52578911" w14:textId="77777777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 xml:space="preserve">Février 2016-decembre 2017 : auxiliaire de vie- le </w:t>
      </w:r>
      <w:proofErr w:type="spellStart"/>
      <w:r>
        <w:rPr>
          <w:lang w:bidi="ar-SA"/>
        </w:rPr>
        <w:t>quesnot</w:t>
      </w:r>
      <w:proofErr w:type="spellEnd"/>
      <w:r>
        <w:rPr>
          <w:lang w:bidi="ar-SA"/>
        </w:rPr>
        <w:t xml:space="preserve"> – </w:t>
      </w:r>
      <w:proofErr w:type="spellStart"/>
      <w:r>
        <w:rPr>
          <w:lang w:bidi="ar-SA"/>
        </w:rPr>
        <w:t>oissel</w:t>
      </w:r>
      <w:proofErr w:type="spellEnd"/>
      <w:r>
        <w:rPr>
          <w:lang w:bidi="ar-SA"/>
        </w:rPr>
        <w:t xml:space="preserve"> </w:t>
      </w:r>
    </w:p>
    <w:p w14:paraId="03323A3B" w14:textId="77777777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>Avril 2015-janvier 2016 : congé parental</w:t>
      </w:r>
    </w:p>
    <w:p w14:paraId="38F08FDF" w14:textId="77777777" w:rsidR="00D43FF7" w:rsidRDefault="00D43FF7" w:rsidP="002F7074">
      <w:pPr>
        <w:spacing w:line="240" w:lineRule="auto"/>
        <w:rPr>
          <w:lang w:bidi="ar-SA"/>
        </w:rPr>
      </w:pPr>
      <w:proofErr w:type="spellStart"/>
      <w:r>
        <w:rPr>
          <w:lang w:bidi="ar-SA"/>
        </w:rPr>
        <w:t>Oct</w:t>
      </w:r>
      <w:proofErr w:type="spellEnd"/>
      <w:r>
        <w:rPr>
          <w:lang w:bidi="ar-SA"/>
        </w:rPr>
        <w:t xml:space="preserve"> 2014-mars 2015 : auxiliaire de vie – les arches-elbeuf </w:t>
      </w:r>
    </w:p>
    <w:p w14:paraId="7FCC3ED1" w14:textId="77777777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>Mai 2014 : stagiaire AMP – accueil de st aubin les elbeuf</w:t>
      </w:r>
    </w:p>
    <w:p w14:paraId="5992E2D7" w14:textId="77777777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 xml:space="preserve">Juillet 2014 : stagiaire auxiliaire de vie – les jonquilles- </w:t>
      </w:r>
      <w:proofErr w:type="spellStart"/>
      <w:r>
        <w:rPr>
          <w:lang w:bidi="ar-SA"/>
        </w:rPr>
        <w:t>tourville</w:t>
      </w:r>
      <w:proofErr w:type="spellEnd"/>
      <w:r>
        <w:rPr>
          <w:lang w:bidi="ar-SA"/>
        </w:rPr>
        <w:t xml:space="preserve"> la rivière </w:t>
      </w:r>
    </w:p>
    <w:p w14:paraId="73154950" w14:textId="77777777" w:rsidR="00D43FF7" w:rsidRPr="00EB52E4" w:rsidRDefault="00D43FF7" w:rsidP="002F7074">
      <w:pPr>
        <w:spacing w:line="240" w:lineRule="auto"/>
        <w:rPr>
          <w:b/>
          <w:bCs/>
          <w:sz w:val="28"/>
          <w:szCs w:val="28"/>
          <w:lang w:bidi="ar-SA"/>
        </w:rPr>
      </w:pPr>
      <w:r w:rsidRPr="00EB52E4">
        <w:rPr>
          <w:b/>
          <w:bCs/>
          <w:sz w:val="28"/>
          <w:szCs w:val="28"/>
          <w:lang w:bidi="ar-SA"/>
        </w:rPr>
        <w:t>Formation</w:t>
      </w:r>
    </w:p>
    <w:p w14:paraId="12AA81E5" w14:textId="140E9F7C" w:rsidR="00D43FF7" w:rsidRDefault="00D43FF7" w:rsidP="002F7074">
      <w:pPr>
        <w:spacing w:line="240" w:lineRule="auto"/>
        <w:rPr>
          <w:lang w:bidi="ar-SA"/>
        </w:rPr>
      </w:pPr>
      <w:r>
        <w:rPr>
          <w:lang w:bidi="ar-SA"/>
        </w:rPr>
        <w:t xml:space="preserve">2020-2021 : titre « assistante de vie aux familles » </w:t>
      </w:r>
    </w:p>
    <w:p w14:paraId="418A4020" w14:textId="5FAF32CB" w:rsidR="00DD62E3" w:rsidRDefault="00E90239" w:rsidP="00C87548">
      <w:pPr>
        <w:spacing w:line="240" w:lineRule="auto"/>
        <w:rPr>
          <w:lang w:bidi="ar-SA"/>
        </w:rPr>
      </w:pPr>
      <w:r>
        <w:rPr>
          <w:lang w:bidi="ar-SA"/>
        </w:rPr>
        <w:t>SST</w:t>
      </w:r>
    </w:p>
    <w:p w14:paraId="743BB5CF" w14:textId="77777777" w:rsidR="0040353F" w:rsidRPr="006C7F92" w:rsidRDefault="0040353F" w:rsidP="00584B7B">
      <w:pPr>
        <w:spacing w:after="0"/>
        <w:rPr>
          <w:b/>
          <w:bCs/>
          <w:sz w:val="24"/>
          <w:szCs w:val="24"/>
        </w:rPr>
      </w:pPr>
      <w:r w:rsidRPr="006C7F92">
        <w:rPr>
          <w:b/>
          <w:bCs/>
          <w:sz w:val="24"/>
          <w:szCs w:val="24"/>
        </w:rPr>
        <w:t xml:space="preserve">Information complémentaire </w:t>
      </w:r>
    </w:p>
    <w:p w14:paraId="31BABA0A" w14:textId="77777777" w:rsidR="004128B5" w:rsidRDefault="00F65C83" w:rsidP="00584B7B">
      <w:pPr>
        <w:spacing w:after="0"/>
      </w:pPr>
      <w:r>
        <w:t xml:space="preserve">Permis B + véhiculé </w:t>
      </w:r>
    </w:p>
    <w:p w14:paraId="5838303F" w14:textId="77777777" w:rsidR="00467AA0" w:rsidRDefault="00F65C83" w:rsidP="00584B7B">
      <w:pPr>
        <w:spacing w:after="0"/>
      </w:pPr>
      <w:r>
        <w:t>3 enfants garde assuré</w:t>
      </w:r>
    </w:p>
    <w:p w14:paraId="637FE494" w14:textId="403FE00D" w:rsidR="00F65C83" w:rsidRPr="00F5265B" w:rsidRDefault="007B251E" w:rsidP="00584B7B">
      <w:pPr>
        <w:spacing w:after="0"/>
      </w:pPr>
      <w:r>
        <w:t>30</w:t>
      </w:r>
      <w:r w:rsidR="00467AA0">
        <w:t xml:space="preserve"> ans </w:t>
      </w:r>
      <w:r w:rsidR="00F65C83">
        <w:t xml:space="preserve"> </w:t>
      </w:r>
    </w:p>
    <w:p w14:paraId="3C70DE87" w14:textId="77777777" w:rsidR="004128B5" w:rsidRDefault="004128B5" w:rsidP="00031E1B"/>
    <w:sectPr w:rsidR="00412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5380" w14:textId="77777777" w:rsidR="00A3301B" w:rsidRDefault="00A3301B">
      <w:pPr>
        <w:spacing w:after="0" w:line="240" w:lineRule="auto"/>
      </w:pPr>
      <w:r>
        <w:separator/>
      </w:r>
    </w:p>
  </w:endnote>
  <w:endnote w:type="continuationSeparator" w:id="0">
    <w:p w14:paraId="4963BC72" w14:textId="77777777" w:rsidR="00A3301B" w:rsidRDefault="00A3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C4B0" w14:textId="77777777" w:rsidR="00DD265C" w:rsidRDefault="00DD26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1D23B" w14:textId="77777777" w:rsidR="00485106" w:rsidRDefault="00F5265B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6B77" w14:textId="77777777" w:rsidR="00DD265C" w:rsidRDefault="00DD26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3B75" w14:textId="77777777" w:rsidR="00A3301B" w:rsidRDefault="00A3301B">
      <w:pPr>
        <w:spacing w:after="0" w:line="240" w:lineRule="auto"/>
      </w:pPr>
      <w:r>
        <w:separator/>
      </w:r>
    </w:p>
  </w:footnote>
  <w:footnote w:type="continuationSeparator" w:id="0">
    <w:p w14:paraId="5653D3BD" w14:textId="77777777" w:rsidR="00A3301B" w:rsidRDefault="00A3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5EED" w14:textId="77777777" w:rsidR="00DD265C" w:rsidRDefault="00DD26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A53D" w14:textId="77777777"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FC37CC" wp14:editId="48F5627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B193C25" id="Group 4" o:spid="_x0000_s1026" alt="Titre 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D952" w14:textId="77777777"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CED1B6" wp14:editId="014FF73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oupe 5" title="Graphismes d’arrière-pla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BF7525B" id="Groupe 5" o:spid="_x0000_s1026" alt="Titre : Graphismes d’arrière-pla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B0222"/>
    <w:multiLevelType w:val="hybridMultilevel"/>
    <w:tmpl w:val="F288D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94296">
    <w:abstractNumId w:val="9"/>
  </w:num>
  <w:num w:numId="2" w16cid:durableId="2119373006">
    <w:abstractNumId w:val="7"/>
  </w:num>
  <w:num w:numId="3" w16cid:durableId="564609495">
    <w:abstractNumId w:val="6"/>
  </w:num>
  <w:num w:numId="4" w16cid:durableId="670254895">
    <w:abstractNumId w:val="5"/>
  </w:num>
  <w:num w:numId="5" w16cid:durableId="1862432997">
    <w:abstractNumId w:val="4"/>
  </w:num>
  <w:num w:numId="6" w16cid:durableId="931084560">
    <w:abstractNumId w:val="8"/>
  </w:num>
  <w:num w:numId="7" w16cid:durableId="686441851">
    <w:abstractNumId w:val="3"/>
  </w:num>
  <w:num w:numId="8" w16cid:durableId="1705979234">
    <w:abstractNumId w:val="2"/>
  </w:num>
  <w:num w:numId="9" w16cid:durableId="489560114">
    <w:abstractNumId w:val="1"/>
  </w:num>
  <w:num w:numId="10" w16cid:durableId="1325890909">
    <w:abstractNumId w:val="0"/>
  </w:num>
  <w:num w:numId="11" w16cid:durableId="538973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1"/>
    <w:rsid w:val="00014B3D"/>
    <w:rsid w:val="000166DC"/>
    <w:rsid w:val="00031E1B"/>
    <w:rsid w:val="00042DC1"/>
    <w:rsid w:val="00052440"/>
    <w:rsid w:val="0006489C"/>
    <w:rsid w:val="000747F7"/>
    <w:rsid w:val="00074822"/>
    <w:rsid w:val="000865BC"/>
    <w:rsid w:val="00097056"/>
    <w:rsid w:val="000F3A99"/>
    <w:rsid w:val="001079A5"/>
    <w:rsid w:val="0013098D"/>
    <w:rsid w:val="001374E1"/>
    <w:rsid w:val="001441BE"/>
    <w:rsid w:val="00161B34"/>
    <w:rsid w:val="00257EFE"/>
    <w:rsid w:val="0028376C"/>
    <w:rsid w:val="00304573"/>
    <w:rsid w:val="0032035A"/>
    <w:rsid w:val="00346020"/>
    <w:rsid w:val="00367A4E"/>
    <w:rsid w:val="00372312"/>
    <w:rsid w:val="003A09F4"/>
    <w:rsid w:val="0040353F"/>
    <w:rsid w:val="004128B5"/>
    <w:rsid w:val="004351C4"/>
    <w:rsid w:val="00467AA0"/>
    <w:rsid w:val="00485106"/>
    <w:rsid w:val="004E4DC0"/>
    <w:rsid w:val="00507473"/>
    <w:rsid w:val="005500C0"/>
    <w:rsid w:val="00584B7B"/>
    <w:rsid w:val="005A4162"/>
    <w:rsid w:val="005C0D40"/>
    <w:rsid w:val="006167A6"/>
    <w:rsid w:val="00660D57"/>
    <w:rsid w:val="006C7F92"/>
    <w:rsid w:val="00703537"/>
    <w:rsid w:val="00731248"/>
    <w:rsid w:val="00740F53"/>
    <w:rsid w:val="007424D1"/>
    <w:rsid w:val="007B251E"/>
    <w:rsid w:val="007C0E80"/>
    <w:rsid w:val="007D429A"/>
    <w:rsid w:val="0081772A"/>
    <w:rsid w:val="00837A4F"/>
    <w:rsid w:val="00841695"/>
    <w:rsid w:val="008C5A72"/>
    <w:rsid w:val="008E4409"/>
    <w:rsid w:val="008E7BF7"/>
    <w:rsid w:val="00910C09"/>
    <w:rsid w:val="009B3D27"/>
    <w:rsid w:val="009D65ED"/>
    <w:rsid w:val="00A3217A"/>
    <w:rsid w:val="00A3301B"/>
    <w:rsid w:val="00A35626"/>
    <w:rsid w:val="00A41839"/>
    <w:rsid w:val="00A64852"/>
    <w:rsid w:val="00A826BE"/>
    <w:rsid w:val="00B56CFE"/>
    <w:rsid w:val="00C2593A"/>
    <w:rsid w:val="00C45198"/>
    <w:rsid w:val="00C6225E"/>
    <w:rsid w:val="00C71787"/>
    <w:rsid w:val="00C82D4F"/>
    <w:rsid w:val="00C87548"/>
    <w:rsid w:val="00CF6F65"/>
    <w:rsid w:val="00D43FF7"/>
    <w:rsid w:val="00D80B07"/>
    <w:rsid w:val="00D86DE3"/>
    <w:rsid w:val="00D974A2"/>
    <w:rsid w:val="00DD265C"/>
    <w:rsid w:val="00DD62E3"/>
    <w:rsid w:val="00E2146B"/>
    <w:rsid w:val="00E35EFD"/>
    <w:rsid w:val="00E73ABA"/>
    <w:rsid w:val="00E90239"/>
    <w:rsid w:val="00EA0D7E"/>
    <w:rsid w:val="00EA7317"/>
    <w:rsid w:val="00EB3D76"/>
    <w:rsid w:val="00EB52E4"/>
    <w:rsid w:val="00F511C8"/>
    <w:rsid w:val="00F5265B"/>
    <w:rsid w:val="00F65C83"/>
    <w:rsid w:val="00F77975"/>
    <w:rsid w:val="00F822C8"/>
    <w:rsid w:val="00FB199B"/>
    <w:rsid w:val="00FD335B"/>
    <w:rsid w:val="00FD5696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6A5F1"/>
  <w15:chartTrackingRefBased/>
  <w15:docId w15:val="{45D6433B-4E1F-664C-A68A-F00C52B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fr-FR" w:eastAsia="ja-JP" w:bidi="fr-FR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4E"/>
  </w:style>
  <w:style w:type="paragraph" w:styleId="Titre1">
    <w:name w:val="heading 1"/>
    <w:basedOn w:val="Normal"/>
    <w:next w:val="Normal"/>
    <w:link w:val="Titre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/>
      <w:b/>
      <w:spacing w:val="21"/>
      <w:sz w:val="26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pacing w:val="21"/>
      <w:sz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i/>
      <w:spacing w:val="21"/>
      <w:sz w:val="3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aps/>
      <w:smallCaps w:val="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2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4B3A2E" w:themeColor="tex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ordonnes">
    <w:name w:val="Coordonnées"/>
    <w:basedOn w:val="Normal"/>
    <w:uiPriority w:val="2"/>
    <w:qFormat/>
    <w:pPr>
      <w:spacing w:after="920"/>
      <w:contextualSpacing/>
    </w:p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B3A2E" w:themeColor="text2"/>
    </w:rPr>
  </w:style>
  <w:style w:type="character" w:styleId="Accentuationintense">
    <w:name w:val="Intense Emphasis"/>
    <w:basedOn w:val="Policepardfaut"/>
    <w:uiPriority w:val="21"/>
    <w:semiHidden/>
    <w:unhideWhenUsed/>
    <w:rPr>
      <w:b/>
      <w:i/>
      <w:iCs/>
      <w:color w:val="4B3A2E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Paragraphedeliste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">
    <w:name w:val="Nom"/>
    <w:basedOn w:val="Normal"/>
    <w:link w:val="Nom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Char">
    <w:name w:val="Nom Char"/>
    <w:basedOn w:val="Policepardfaut"/>
    <w:link w:val="Nom"/>
    <w:uiPriority w:val="1"/>
    <w:rPr>
      <w:b/>
      <w:caps/>
      <w:spacing w:val="21"/>
      <w:sz w:val="3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Lienhypertexte">
    <w:name w:val="Hyperlink"/>
    <w:basedOn w:val="Policepardfaut"/>
    <w:uiPriority w:val="99"/>
    <w:unhideWhenUsed/>
    <w:rsid w:val="00FD78FF"/>
    <w:rPr>
      <w:color w:val="3D859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7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coraline.merre19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24E9E56-F27E-D942-AE16-90D41626BE45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B6E7BBED924340897BFC457110F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BEC7C-EBD2-7441-9F3D-5093FBD88926}"/>
      </w:docPartPr>
      <w:docPartBody>
        <w:p w:rsidR="00FC26A5" w:rsidRDefault="0096043C">
          <w:pPr>
            <w:pStyle w:val="37B6E7BBED924340897BFC457110F814"/>
          </w:pPr>
          <w: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3C"/>
    <w:rsid w:val="000253B7"/>
    <w:rsid w:val="001E46F1"/>
    <w:rsid w:val="00254912"/>
    <w:rsid w:val="002E3FCF"/>
    <w:rsid w:val="006B60E3"/>
    <w:rsid w:val="006E2A02"/>
    <w:rsid w:val="007B5751"/>
    <w:rsid w:val="00845FD2"/>
    <w:rsid w:val="0096043C"/>
    <w:rsid w:val="00D31EF8"/>
    <w:rsid w:val="00DA30EB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7B6E7BBED924340897BFC457110F814">
    <w:name w:val="37B6E7BBED924340897BFC457110F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%7b124E9E56-F27E-D942-AE16-90D41626BE45%7dtf50002038.dotx</Template>
  <TotalTime>2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Kalvin Soutif</dc:creator>
  <cp:keywords/>
  <dc:description/>
  <cp:lastModifiedBy>coraline merre</cp:lastModifiedBy>
  <cp:revision>5</cp:revision>
  <dcterms:created xsi:type="dcterms:W3CDTF">2022-12-08T19:54:00Z</dcterms:created>
  <dcterms:modified xsi:type="dcterms:W3CDTF">2023-09-01T08:25:00Z</dcterms:modified>
</cp:coreProperties>
</file>