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74B0" w14:textId="61F53D88" w:rsidR="00F93E26" w:rsidRDefault="0075570E" w:rsidP="00E76932">
      <w:pPr>
        <w:jc w:val="both"/>
        <w:sectPr w:rsidR="00F93E26" w:rsidSect="00F93E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C4A031" wp14:editId="1846739C">
                <wp:simplePos x="0" y="0"/>
                <wp:positionH relativeFrom="column">
                  <wp:posOffset>3333750</wp:posOffset>
                </wp:positionH>
                <wp:positionV relativeFrom="page">
                  <wp:posOffset>259080</wp:posOffset>
                </wp:positionV>
                <wp:extent cx="3013200" cy="684000"/>
                <wp:effectExtent l="0" t="0" r="0" b="1905"/>
                <wp:wrapThrough wrapText="bothSides">
                  <wp:wrapPolygon edited="0">
                    <wp:start x="273" y="0"/>
                    <wp:lineTo x="273" y="21058"/>
                    <wp:lineTo x="21168" y="21058"/>
                    <wp:lineTo x="21168" y="0"/>
                    <wp:lineTo x="273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2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F6294" w14:textId="5AC681E5" w:rsidR="00533C46" w:rsidRPr="0075570E" w:rsidRDefault="00533C46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i/>
                                <w:color w:val="EC974C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4A031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262.5pt;margin-top:20.4pt;width:237.2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" filled="f" stroked="f">
                <v:textbox>
                  <w:txbxContent>
                    <w:p w14:paraId="410F6294" w14:textId="5AC681E5" w:rsidR="00533C46" w:rsidRPr="0075570E" w:rsidRDefault="00533C46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i/>
                          <w:color w:val="EC974C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7693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FDD55B" wp14:editId="3AEECD44">
                <wp:simplePos x="0" y="0"/>
                <wp:positionH relativeFrom="column">
                  <wp:posOffset>966470</wp:posOffset>
                </wp:positionH>
                <wp:positionV relativeFrom="page">
                  <wp:posOffset>168910</wp:posOffset>
                </wp:positionV>
                <wp:extent cx="1839600" cy="835200"/>
                <wp:effectExtent l="0" t="0" r="0" b="31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600" cy="8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D7027" w14:textId="5E21C5EC" w:rsidR="00533C46" w:rsidRPr="00E76932" w:rsidRDefault="00AE0B85" w:rsidP="00E76932">
                            <w:pPr>
                              <w:pStyle w:val="Textedebulles"/>
                              <w:spacing w:line="540" w:lineRule="exact"/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E0672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Bambo</w:t>
                            </w:r>
                            <w:r w:rsidR="00533C46" w:rsidRPr="00E76932">
                              <w:rPr>
                                <w:rFonts w:ascii="Corbel" w:hAnsi="Corbel" w:cs="SegoePro-Light"/>
                                <w:b/>
                                <w:color w:val="E0672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3C46" w:rsidRPr="00E76932"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EC974C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DIAB</w:t>
                            </w:r>
                            <w:r w:rsidR="00355FAB">
                              <w:rPr>
                                <w:rFonts w:ascii="Corbel" w:hAnsi="Corbel" w:cs="SegoePro-Light"/>
                                <w:b/>
                                <w:color w:val="EC974C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D55B" id="Zone de texte 6" o:spid="_x0000_s1027" type="#_x0000_t202" style="position:absolute;left:0;text-align:left;margin-left:76.1pt;margin-top:13.3pt;width:144.85pt;height: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" filled="f" stroked="f">
                <v:textbox>
                  <w:txbxContent>
                    <w:p w14:paraId="3A7D7027" w14:textId="5E21C5EC" w:rsidR="00533C46" w:rsidRPr="00E76932" w:rsidRDefault="00AE0B85" w:rsidP="00E76932">
                      <w:pPr>
                        <w:pStyle w:val="Textedebulles"/>
                        <w:spacing w:line="540" w:lineRule="exact"/>
                        <w:rPr>
                          <w:rFonts w:ascii="Corbel" w:hAnsi="Corbel" w:cs="SegoePro-Light"/>
                          <w:b/>
                          <w:color w:val="1F497D" w:themeColor="text2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E0672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Bambo</w:t>
                      </w:r>
                      <w:r w:rsidR="00533C46" w:rsidRPr="00E76932">
                        <w:rPr>
                          <w:rFonts w:ascii="Corbel" w:hAnsi="Corbel" w:cs="SegoePro-Light"/>
                          <w:b/>
                          <w:color w:val="E0672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3C46" w:rsidRPr="00E76932">
                        <w:rPr>
                          <w:rFonts w:ascii="Corbel" w:hAnsi="Corbel" w:cs="SegoePro-Light"/>
                          <w:b/>
                          <w:color w:val="1F497D" w:themeColor="text2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orbel" w:hAnsi="Corbel" w:cs="SegoePro-Light"/>
                          <w:b/>
                          <w:color w:val="EC974C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DIAB</w:t>
                      </w:r>
                      <w:r w:rsidR="00355FAB">
                        <w:rPr>
                          <w:rFonts w:ascii="Corbel" w:hAnsi="Corbel" w:cs="SegoePro-Light"/>
                          <w:b/>
                          <w:color w:val="EC974C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45931" w:rsidRPr="00945931">
        <w:t xml:space="preserve"> </w:t>
      </w:r>
    </w:p>
    <w:p w14:paraId="7DF94905" w14:textId="6142EC0A" w:rsidR="00AF7C19" w:rsidRDefault="004A30CE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20544F1" wp14:editId="61BFB855">
                <wp:simplePos x="0" y="0"/>
                <wp:positionH relativeFrom="column">
                  <wp:posOffset>1214755</wp:posOffset>
                </wp:positionH>
                <wp:positionV relativeFrom="paragraph">
                  <wp:posOffset>6560820</wp:posOffset>
                </wp:positionV>
                <wp:extent cx="2962275" cy="847725"/>
                <wp:effectExtent l="0" t="0" r="0" b="9525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99F4E" w14:textId="13C81195" w:rsidR="00533C46" w:rsidRPr="00E065E2" w:rsidRDefault="0071055E" w:rsidP="00E065E2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  <w:t xml:space="preserve">Accompagnement et </w:t>
                            </w:r>
                            <w:r w:rsidR="00E76E6B" w:rsidRPr="00E065E2"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  <w:t>Aide à la toilette</w:t>
                            </w:r>
                            <w:r w:rsidR="004A30CE"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334D553A" w14:textId="1B2D886A" w:rsidR="00D505DF" w:rsidRPr="00E065E2" w:rsidRDefault="0080472A" w:rsidP="00E065E2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  <w:t xml:space="preserve">Accompagnement à la vie sociale de </w:t>
                            </w:r>
                            <w:r w:rsidR="0071055E"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  <w:t>la personne</w:t>
                            </w:r>
                            <w:r w:rsidR="00E065E2" w:rsidRPr="00E065E2"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44F1" id="Zone de texte 37" o:spid="_x0000_s1028" type="#_x0000_t202" style="position:absolute;margin-left:95.65pt;margin-top:516.6pt;width:233.25pt;height:66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" filled="f" stroked="f">
                <v:textbox>
                  <w:txbxContent>
                    <w:p w14:paraId="34499F4E" w14:textId="13C81195" w:rsidR="00533C46" w:rsidRPr="00E065E2" w:rsidRDefault="0071055E" w:rsidP="00E065E2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  <w:t xml:space="preserve">Accompagnement et </w:t>
                      </w:r>
                      <w:r w:rsidR="00E76E6B" w:rsidRPr="00E065E2"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  <w:t>Aide à la toilette</w:t>
                      </w:r>
                      <w:r w:rsidR="004A30CE"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  <w:t>.</w:t>
                      </w:r>
                    </w:p>
                    <w:p w14:paraId="334D553A" w14:textId="1B2D886A" w:rsidR="00D505DF" w:rsidRPr="00E065E2" w:rsidRDefault="0080472A" w:rsidP="00E065E2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  <w:t xml:space="preserve">Accompagnement à la vie sociale de </w:t>
                      </w:r>
                      <w:r w:rsidR="0071055E"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  <w:t>la personne</w:t>
                      </w:r>
                      <w:r w:rsidR="00E065E2" w:rsidRPr="00E065E2"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9F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363A0D" wp14:editId="365BEF46">
                <wp:simplePos x="0" y="0"/>
                <wp:positionH relativeFrom="column">
                  <wp:posOffset>1214755</wp:posOffset>
                </wp:positionH>
                <wp:positionV relativeFrom="paragraph">
                  <wp:posOffset>7713345</wp:posOffset>
                </wp:positionV>
                <wp:extent cx="3801110" cy="990600"/>
                <wp:effectExtent l="0" t="0" r="0" b="0"/>
                <wp:wrapSquare wrapText="bothSides"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DC858" w14:textId="77777777" w:rsidR="00533C46" w:rsidRPr="00BE5C04" w:rsidRDefault="00533C46" w:rsidP="00BE5C0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before="300"/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EC974C"/>
                                <w:sz w:val="24"/>
                                <w:szCs w:val="24"/>
                              </w:rPr>
                            </w:pP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olor w:val="EC974C"/>
                                <w:sz w:val="24"/>
                                <w:szCs w:val="24"/>
                              </w:rPr>
                              <w:t>Sport</w:t>
                            </w: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DBD926" w14:textId="7C3A5281" w:rsidR="00533C46" w:rsidRPr="00BE5C04" w:rsidRDefault="00653780" w:rsidP="00BE5C04">
                            <w:pPr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 xml:space="preserve">Basket pendant 12 ans </w:t>
                            </w:r>
                            <w:r w:rsidR="00E36DF2"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 xml:space="preserve">, Course à pied </w:t>
                            </w:r>
                            <w:r w:rsidR="00B9004D"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>régulière</w:t>
                            </w:r>
                            <w:r w:rsidR="000F47CD"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3A0D" id="Zone de texte 76" o:spid="_x0000_s1029" type="#_x0000_t202" style="position:absolute;margin-left:95.65pt;margin-top:607.35pt;width:299.3pt;height:7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" filled="f" stroked="f">
                <v:textbox>
                  <w:txbxContent>
                    <w:p w14:paraId="755DC858" w14:textId="77777777" w:rsidR="00533C46" w:rsidRPr="00BE5C04" w:rsidRDefault="00533C46" w:rsidP="00BE5C04">
                      <w:pPr>
                        <w:pStyle w:val="Textedebulles"/>
                        <w:tabs>
                          <w:tab w:val="left" w:pos="850"/>
                        </w:tabs>
                        <w:spacing w:before="300"/>
                        <w:rPr>
                          <w:rFonts w:ascii="Corbel" w:hAnsi="Corbel" w:cs="SegoePro-Italic"/>
                          <w:i/>
                          <w:iCs/>
                          <w:caps/>
                          <w:color w:val="EC974C"/>
                          <w:sz w:val="24"/>
                          <w:szCs w:val="24"/>
                        </w:rPr>
                      </w:pPr>
                      <w:r w:rsidRPr="00BE5C04">
                        <w:rPr>
                          <w:rFonts w:ascii="Corbel" w:hAnsi="Corbel" w:cs="SegoePro-Bold"/>
                          <w:b/>
                          <w:bCs/>
                          <w:color w:val="EC974C"/>
                          <w:sz w:val="24"/>
                          <w:szCs w:val="24"/>
                        </w:rPr>
                        <w:t>Sport</w:t>
                      </w:r>
                      <w:r w:rsidRPr="00BE5C04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DBD926" w14:textId="7C3A5281" w:rsidR="00533C46" w:rsidRPr="00BE5C04" w:rsidRDefault="00653780" w:rsidP="00BE5C04">
                      <w:pPr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</w:rPr>
                        <w:t xml:space="preserve">Basket pendant 12 ans </w:t>
                      </w:r>
                      <w:r w:rsidR="00E36DF2">
                        <w:rPr>
                          <w:rFonts w:ascii="Corbel" w:hAnsi="Corbel" w:cs="SegoePro-Light"/>
                          <w:color w:val="7F7F7F" w:themeColor="text1" w:themeTint="80"/>
                        </w:rPr>
                        <w:t xml:space="preserve">, Course à pied </w:t>
                      </w:r>
                      <w:r w:rsidR="00B9004D">
                        <w:rPr>
                          <w:rFonts w:ascii="Corbel" w:hAnsi="Corbel" w:cs="SegoePro-Light"/>
                          <w:color w:val="7F7F7F" w:themeColor="text1" w:themeTint="80"/>
                        </w:rPr>
                        <w:t>régulière</w:t>
                      </w:r>
                      <w:r w:rsidR="000F47CD">
                        <w:rPr>
                          <w:rFonts w:ascii="Corbel" w:hAnsi="Corbel" w:cs="SegoePro-Light"/>
                          <w:color w:val="7F7F7F" w:themeColor="text1" w:themeTint="8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DF2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6456EEF" wp14:editId="552B8376">
                <wp:simplePos x="0" y="0"/>
                <wp:positionH relativeFrom="column">
                  <wp:posOffset>852805</wp:posOffset>
                </wp:positionH>
                <wp:positionV relativeFrom="paragraph">
                  <wp:posOffset>7403465</wp:posOffset>
                </wp:positionV>
                <wp:extent cx="2738120" cy="264160"/>
                <wp:effectExtent l="0" t="0" r="5080" b="2540"/>
                <wp:wrapThrough wrapText="bothSides">
                  <wp:wrapPolygon edited="0">
                    <wp:start x="0" y="0"/>
                    <wp:lineTo x="0" y="20250"/>
                    <wp:lineTo x="21490" y="20250"/>
                    <wp:lineTo x="21490" y="0"/>
                    <wp:lineTo x="0" y="0"/>
                  </wp:wrapPolygon>
                </wp:wrapThrough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73" name="Zone de texte 73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EC974C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C7A28F" w14:textId="77777777"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Centres d’intérêt</w:t>
                              </w:r>
                            </w:p>
                            <w:p w14:paraId="44B42217" w14:textId="77777777"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738" y="57150"/>
                            <a:ext cx="19939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456EEF" id="Groupe 5" o:spid="_x0000_s1030" style="position:absolute;margin-left:67.15pt;margin-top:582.95pt;width:215.6pt;height:20.8pt;z-index:251716608" coordsize="27381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">
                <v:shape id="Zone de texte 73" o:spid="_x0000_s1031" type="#_x0000_t202" style="position:absolute;width:27381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" fillcolor="#ec974c" stroked="f">
                  <v:textbox>
                    <w:txbxContent>
                      <w:p w14:paraId="4BC7A28F" w14:textId="77777777" w:rsidR="00533C46" w:rsidRPr="00DC5877" w:rsidRDefault="00533C46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Centres d’intérêt</w:t>
                        </w:r>
                      </w:p>
                      <w:p w14:paraId="44B42217" w14:textId="77777777"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2" type="#_x0000_t75" style="position:absolute;left:24717;top:571;width:1994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">
                  <v:imagedata r:id="rId17" o:title=""/>
                </v:shape>
                <w10:wrap type="through"/>
              </v:group>
            </w:pict>
          </mc:Fallback>
        </mc:AlternateContent>
      </w:r>
      <w:r w:rsidR="003960B9" w:rsidRPr="00F52B9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94593B" wp14:editId="4094CB54">
                <wp:simplePos x="0" y="0"/>
                <wp:positionH relativeFrom="column">
                  <wp:posOffset>1214755</wp:posOffset>
                </wp:positionH>
                <wp:positionV relativeFrom="paragraph">
                  <wp:posOffset>1331595</wp:posOffset>
                </wp:positionV>
                <wp:extent cx="4505325" cy="2876550"/>
                <wp:effectExtent l="0" t="0" r="0" b="0"/>
                <wp:wrapSquare wrapText="bothSides"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13ED4D3" w14:textId="22FCC825" w:rsidR="00533C46" w:rsidRPr="002303A4" w:rsidRDefault="00AE0B85" w:rsidP="00F52B97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b/>
                                <w:iCs/>
                                <w:caps/>
                                <w:color w:val="11514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>Avril 2023</w:t>
                            </w:r>
                            <w:r w:rsidR="00533C46" w:rsidRPr="002303A4"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>Juin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>2023</w:t>
                            </w:r>
                            <w:r w:rsidR="00533C46"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M.A.S </w:t>
                            </w:r>
                            <w:proofErr w:type="spellStart"/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>Axed</w:t>
                            </w:r>
                            <w:proofErr w:type="spellEnd"/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b/>
                                <w:iCs/>
                                <w:color w:val="11514B"/>
                                <w:sz w:val="24"/>
                                <w:szCs w:val="24"/>
                              </w:rPr>
                              <w:t>Stagiaire AES</w:t>
                            </w:r>
                          </w:p>
                          <w:p w14:paraId="6277547A" w14:textId="3FD9629E" w:rsidR="00533C46" w:rsidRDefault="00BF5C9A" w:rsidP="00791F2D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7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Accompagnement des personnes en situations de handicap dans les actes de la vie quotidiennes</w:t>
                            </w:r>
                            <w:r w:rsidR="00623B78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( Changes de protection, accompagnement </w:t>
                            </w:r>
                            <w:r w:rsidR="00F0369C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à la toilette et à la douche)</w:t>
                            </w:r>
                          </w:p>
                          <w:p w14:paraId="402799FF" w14:textId="77777777" w:rsidR="00533C46" w:rsidRDefault="00533C46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</w:pPr>
                          </w:p>
                          <w:p w14:paraId="4A4BADCB" w14:textId="18F3ECF1" w:rsidR="00533C46" w:rsidRPr="002303A4" w:rsidRDefault="00AE0B85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b/>
                                <w:iCs/>
                                <w:caps/>
                                <w:color w:val="11514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>Janvier 2023</w:t>
                            </w:r>
                            <w:r w:rsidR="00533C46" w:rsidRPr="002303A4"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>Mars 2023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I.E.M Colette </w:t>
                            </w:r>
                            <w:proofErr w:type="spellStart"/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>Yver</w:t>
                            </w:r>
                            <w:proofErr w:type="spellEnd"/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b/>
                                <w:iCs/>
                                <w:color w:val="11514B"/>
                                <w:sz w:val="24"/>
                                <w:szCs w:val="24"/>
                              </w:rPr>
                              <w:t>A.E.S Stagiaire</w:t>
                            </w:r>
                          </w:p>
                          <w:p w14:paraId="54571CA3" w14:textId="033AE4E3" w:rsidR="00533C46" w:rsidRDefault="00EA24C8" w:rsidP="00791F2D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6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Travail avec les enfants en situations de handicaps</w:t>
                            </w:r>
                            <w:r w:rsidR="003472D7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AAF0D1" w14:textId="2CF2B905" w:rsidR="003472D7" w:rsidRDefault="003472D7" w:rsidP="003472D7">
                            <w:pPr>
                              <w:pStyle w:val="Textedebulles"/>
                              <w:widowControl w:val="0"/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ind w:left="17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Développement de la motricité</w:t>
                            </w:r>
                          </w:p>
                          <w:p w14:paraId="73A7DF41" w14:textId="77777777" w:rsidR="00533C46" w:rsidRDefault="00533C46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</w:pPr>
                          </w:p>
                          <w:p w14:paraId="0A2CC1B8" w14:textId="5844C7FA" w:rsidR="00533C46" w:rsidRPr="002303A4" w:rsidRDefault="00AE0B85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b/>
                                <w:iCs/>
                                <w:caps/>
                                <w:color w:val="11514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 xml:space="preserve">Septembre 2020 – Juillet </w:t>
                            </w:r>
                            <w:r w:rsidR="003960B9"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>2022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0B9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>C.C.A.S de Rouen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b/>
                                <w:iCs/>
                                <w:color w:val="11514B"/>
                                <w:sz w:val="24"/>
                                <w:szCs w:val="24"/>
                              </w:rPr>
                              <w:t>Agent de Service Hôtelier</w:t>
                            </w:r>
                          </w:p>
                          <w:p w14:paraId="5DEDF8C6" w14:textId="0D4DF52C" w:rsidR="00533C46" w:rsidRDefault="00DB7492" w:rsidP="00180DFC">
                            <w:pPr>
                              <w:pStyle w:val="Textedebulles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  <w:t>Entretien des espaces communs, du linge.</w:t>
                            </w:r>
                          </w:p>
                          <w:p w14:paraId="5F6D9D28" w14:textId="33DF267C" w:rsidR="00CD782F" w:rsidRPr="004B60AA" w:rsidRDefault="00CD782F" w:rsidP="00CD78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ind w:left="530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593B" id="Zone de texte 83" o:spid="_x0000_s1033" type="#_x0000_t202" style="position:absolute;margin-left:95.65pt;margin-top:104.85pt;width:354.75pt;height:22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" filled="f" stroked="f">
                <v:textbox>
                  <w:txbxContent>
                    <w:p w14:paraId="013ED4D3" w14:textId="22FCC825" w:rsidR="00533C46" w:rsidRPr="002303A4" w:rsidRDefault="00AE0B85" w:rsidP="00F52B97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b/>
                          <w:iCs/>
                          <w:caps/>
                          <w:color w:val="11514B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>Avril 2023</w:t>
                      </w:r>
                      <w:r w:rsidR="00533C46" w:rsidRPr="002303A4"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>Juin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>2023</w:t>
                      </w:r>
                      <w:r w:rsidR="00533C46"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M.A.S </w:t>
                      </w:r>
                      <w:proofErr w:type="spellStart"/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>Axed</w:t>
                      </w:r>
                      <w:proofErr w:type="spellEnd"/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="00533C46"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b/>
                          <w:iCs/>
                          <w:color w:val="11514B"/>
                          <w:sz w:val="24"/>
                          <w:szCs w:val="24"/>
                        </w:rPr>
                        <w:t>Stagiaire AES</w:t>
                      </w:r>
                    </w:p>
                    <w:p w14:paraId="6277547A" w14:textId="3FD9629E" w:rsidR="00533C46" w:rsidRDefault="00BF5C9A" w:rsidP="00791F2D">
                      <w:pPr>
                        <w:pStyle w:val="Textedebulles"/>
                        <w:widowControl w:val="0"/>
                        <w:numPr>
                          <w:ilvl w:val="1"/>
                          <w:numId w:val="37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Accompagnement des personnes en situations de handicap dans les actes de la vie quotidiennes</w:t>
                      </w:r>
                      <w:r w:rsidR="00623B78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 xml:space="preserve">( Changes de protection, accompagnement </w:t>
                      </w:r>
                      <w:r w:rsidR="00F0369C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à la toilette et à la douche)</w:t>
                      </w:r>
                    </w:p>
                    <w:p w14:paraId="402799FF" w14:textId="77777777" w:rsidR="00533C46" w:rsidRDefault="00533C46" w:rsidP="002303A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</w:pPr>
                    </w:p>
                    <w:p w14:paraId="4A4BADCB" w14:textId="18F3ECF1" w:rsidR="00533C46" w:rsidRPr="002303A4" w:rsidRDefault="00AE0B85" w:rsidP="002303A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b/>
                          <w:iCs/>
                          <w:caps/>
                          <w:color w:val="11514B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>Janvier 2023</w:t>
                      </w:r>
                      <w:r w:rsidR="00533C46" w:rsidRPr="002303A4"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>Mars 2023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="00533C46"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I.E.M Colette </w:t>
                      </w:r>
                      <w:proofErr w:type="spellStart"/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>Yver</w:t>
                      </w:r>
                      <w:proofErr w:type="spellEnd"/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="00533C46"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b/>
                          <w:iCs/>
                          <w:color w:val="11514B"/>
                          <w:sz w:val="24"/>
                          <w:szCs w:val="24"/>
                        </w:rPr>
                        <w:t>A.E.S Stagiaire</w:t>
                      </w:r>
                    </w:p>
                    <w:p w14:paraId="54571CA3" w14:textId="033AE4E3" w:rsidR="00533C46" w:rsidRDefault="00EA24C8" w:rsidP="00791F2D">
                      <w:pPr>
                        <w:pStyle w:val="Textedebulles"/>
                        <w:widowControl w:val="0"/>
                        <w:numPr>
                          <w:ilvl w:val="1"/>
                          <w:numId w:val="36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Travail avec les enfants en situations de handicaps</w:t>
                      </w:r>
                      <w:r w:rsidR="003472D7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.</w:t>
                      </w:r>
                    </w:p>
                    <w:p w14:paraId="09AAF0D1" w14:textId="2CF2B905" w:rsidR="003472D7" w:rsidRDefault="003472D7" w:rsidP="003472D7">
                      <w:pPr>
                        <w:pStyle w:val="Textedebulles"/>
                        <w:widowControl w:val="0"/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ind w:left="17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Développement de la motricité</w:t>
                      </w:r>
                    </w:p>
                    <w:p w14:paraId="73A7DF41" w14:textId="77777777" w:rsidR="00533C46" w:rsidRDefault="00533C46" w:rsidP="002303A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</w:pPr>
                    </w:p>
                    <w:p w14:paraId="0A2CC1B8" w14:textId="5844C7FA" w:rsidR="00533C46" w:rsidRPr="002303A4" w:rsidRDefault="00AE0B85" w:rsidP="002303A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b/>
                          <w:iCs/>
                          <w:caps/>
                          <w:color w:val="11514B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 xml:space="preserve">Septembre 2020 – Juillet </w:t>
                      </w:r>
                      <w:r w:rsidR="003960B9"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>2022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="00533C46"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="003960B9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>C.C.A.S de Rouen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="00533C46"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="00533C46"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b/>
                          <w:iCs/>
                          <w:color w:val="11514B"/>
                          <w:sz w:val="24"/>
                          <w:szCs w:val="24"/>
                        </w:rPr>
                        <w:t>Agent de Service Hôtelier</w:t>
                      </w:r>
                    </w:p>
                    <w:p w14:paraId="5DEDF8C6" w14:textId="0D4DF52C" w:rsidR="00533C46" w:rsidRDefault="00DB7492" w:rsidP="00180DFC">
                      <w:pPr>
                        <w:pStyle w:val="Textedebulles"/>
                        <w:numPr>
                          <w:ilvl w:val="0"/>
                          <w:numId w:val="42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  <w:r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  <w:t>Entretien des espaces communs, du linge.</w:t>
                      </w:r>
                    </w:p>
                    <w:p w14:paraId="5F6D9D28" w14:textId="33DF267C" w:rsidR="00CD782F" w:rsidRPr="004B60AA" w:rsidRDefault="00CD782F" w:rsidP="00CD782F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ind w:left="530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0B8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BBD1FEE" wp14:editId="5076B7CF">
                <wp:simplePos x="0" y="0"/>
                <wp:positionH relativeFrom="column">
                  <wp:posOffset>-718820</wp:posOffset>
                </wp:positionH>
                <wp:positionV relativeFrom="paragraph">
                  <wp:posOffset>1179195</wp:posOffset>
                </wp:positionV>
                <wp:extent cx="1459865" cy="4991100"/>
                <wp:effectExtent l="0" t="0" r="0" b="0"/>
                <wp:wrapThrough wrapText="bothSides">
                  <wp:wrapPolygon edited="0">
                    <wp:start x="564" y="0"/>
                    <wp:lineTo x="564" y="21518"/>
                    <wp:lineTo x="20576" y="21518"/>
                    <wp:lineTo x="20576" y="0"/>
                    <wp:lineTo x="564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499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EFBB6" w14:textId="2D45665F" w:rsidR="00533C46" w:rsidRPr="008131F3" w:rsidRDefault="003960B9" w:rsidP="00B47022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92</w:t>
                            </w:r>
                            <w:r w:rsidR="00533C46"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Rue Léon Blum,</w:t>
                            </w:r>
                            <w:r w:rsidR="00533C46"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76300</w:t>
                            </w:r>
                            <w:r w:rsidR="00533C46"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Sotteville-lès-Rouen</w:t>
                            </w:r>
                          </w:p>
                          <w:p w14:paraId="70FB57B8" w14:textId="77777777"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612F8B" w14:textId="77777777"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69D185" w14:textId="1450E41E"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Tél. </w:t>
                            </w:r>
                            <w:r w:rsidRPr="008131F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AE0B85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07 70 45 82 70</w:t>
                            </w:r>
                          </w:p>
                          <w:p w14:paraId="7297B60D" w14:textId="08812221" w:rsidR="00533C46" w:rsidRPr="008131F3" w:rsidRDefault="00533C46" w:rsidP="008131F3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  <w:r w:rsidRPr="008131F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hyperlink r:id="rId18" w:history="1">
                              <w:r w:rsidR="00AE0B85" w:rsidRPr="001622D1">
                                <w:rPr>
                                  <w:rStyle w:val="Lienhypertexte"/>
                                  <w:rFonts w:ascii="Corbel" w:hAnsi="Corbel" w:cs="SegoePro-Light"/>
                                  <w:b/>
                                  <w:szCs w:val="2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Bambo857@gmail.com</w:t>
                              </w:r>
                            </w:hyperlink>
                          </w:p>
                          <w:p w14:paraId="41300FA7" w14:textId="1B95353C" w:rsidR="00533C46" w:rsidRPr="008131F3" w:rsidRDefault="00533C46" w:rsidP="008131F3">
                            <w:pPr>
                              <w:pStyle w:val="Textedebulles"/>
                              <w:spacing w:before="240"/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 le </w:t>
                            </w:r>
                            <w:r w:rsidR="00AE0B85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13/07/1996</w:t>
                            </w:r>
                            <w:r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AE0B85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ans</w:t>
                            </w:r>
                          </w:p>
                          <w:p w14:paraId="6BD5481E" w14:textId="77777777" w:rsidR="00533C46" w:rsidRPr="008131F3" w:rsidRDefault="00533C46" w:rsidP="008131F3">
                            <w:pPr>
                              <w:pStyle w:val="Textedebulles"/>
                              <w:spacing w:line="36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2938B6" w14:textId="57A1E939" w:rsidR="00533C46" w:rsidRDefault="00533C46" w:rsidP="00AE0B85">
                            <w:pPr>
                              <w:pStyle w:val="Paragraphestandard"/>
                              <w:numPr>
                                <w:ilvl w:val="0"/>
                                <w:numId w:val="40"/>
                              </w:numPr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</w:t>
                            </w:r>
                            <w:r w:rsidR="00AE0B85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</w:t>
                            </w:r>
                            <w:r w:rsidR="00EF20EC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non véhiculé</w:t>
                            </w:r>
                          </w:p>
                          <w:p w14:paraId="36BE7399" w14:textId="233D8A15" w:rsidR="00AE0B85" w:rsidRDefault="00AE0B85" w:rsidP="00AE0B85">
                            <w:pPr>
                              <w:pStyle w:val="Paragraphestandard"/>
                              <w:numPr>
                                <w:ilvl w:val="0"/>
                                <w:numId w:val="40"/>
                              </w:numPr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AFGSU 2</w:t>
                            </w:r>
                          </w:p>
                          <w:p w14:paraId="731FE248" w14:textId="21282C7F" w:rsidR="00AE0B85" w:rsidRDefault="00073353" w:rsidP="00AE0B85">
                            <w:pPr>
                              <w:pStyle w:val="Paragraphestandard"/>
                              <w:numPr>
                                <w:ilvl w:val="0"/>
                                <w:numId w:val="40"/>
                              </w:numPr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BAFA</w:t>
                            </w:r>
                          </w:p>
                          <w:p w14:paraId="3DBB9E91" w14:textId="77777777" w:rsidR="00AE0B85" w:rsidRPr="008131F3" w:rsidRDefault="00AE0B85" w:rsidP="008131F3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1FEE" id="Zone de texte 1" o:spid="_x0000_s1034" type="#_x0000_t202" style="position:absolute;margin-left:-56.6pt;margin-top:92.85pt;width:114.95pt;height:39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" filled="f" stroked="f">
                <v:textbox>
                  <w:txbxContent>
                    <w:p w14:paraId="41AEFBB6" w14:textId="2D45665F" w:rsidR="00533C46" w:rsidRPr="008131F3" w:rsidRDefault="003960B9" w:rsidP="00B47022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92</w:t>
                      </w:r>
                      <w:r w:rsidR="00533C46"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Rue Léon Blum,</w:t>
                      </w:r>
                      <w:r w:rsidR="00533C46"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76300</w:t>
                      </w:r>
                      <w:r w:rsidR="00533C46"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Sotteville-lès-Rouen</w:t>
                      </w:r>
                    </w:p>
                    <w:p w14:paraId="70FB57B8" w14:textId="77777777"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612F8B" w14:textId="77777777"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69D185" w14:textId="1450E41E"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Tél. </w:t>
                      </w:r>
                      <w:r w:rsidRPr="008131F3"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AE0B85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07 70 45 82 70</w:t>
                      </w:r>
                    </w:p>
                    <w:p w14:paraId="7297B60D" w14:textId="08812221" w:rsidR="00533C46" w:rsidRPr="008131F3" w:rsidRDefault="00533C46" w:rsidP="008131F3">
                      <w:pPr>
                        <w:pStyle w:val="Paragraphestandard"/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  <w:r w:rsidRPr="008131F3"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hyperlink r:id="rId19" w:history="1">
                        <w:r w:rsidR="00AE0B85" w:rsidRPr="001622D1">
                          <w:rPr>
                            <w:rStyle w:val="Lienhypertexte"/>
                            <w:rFonts w:ascii="Corbel" w:hAnsi="Corbel" w:cs="SegoePro-Light"/>
                            <w:b/>
                            <w:szCs w:val="2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Bambo857@gmail.com</w:t>
                        </w:r>
                      </w:hyperlink>
                    </w:p>
                    <w:p w14:paraId="41300FA7" w14:textId="1B95353C" w:rsidR="00533C46" w:rsidRPr="008131F3" w:rsidRDefault="00533C46" w:rsidP="008131F3">
                      <w:pPr>
                        <w:pStyle w:val="Textedebulles"/>
                        <w:spacing w:before="240"/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 le </w:t>
                      </w:r>
                      <w:r w:rsidR="00AE0B85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13/07/1996</w:t>
                      </w:r>
                      <w:r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AE0B85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ans</w:t>
                      </w:r>
                    </w:p>
                    <w:p w14:paraId="6BD5481E" w14:textId="77777777" w:rsidR="00533C46" w:rsidRPr="008131F3" w:rsidRDefault="00533C46" w:rsidP="008131F3">
                      <w:pPr>
                        <w:pStyle w:val="Textedebulles"/>
                        <w:spacing w:line="360" w:lineRule="auto"/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2938B6" w14:textId="57A1E939" w:rsidR="00533C46" w:rsidRDefault="00533C46" w:rsidP="00AE0B85">
                      <w:pPr>
                        <w:pStyle w:val="Paragraphestandard"/>
                        <w:numPr>
                          <w:ilvl w:val="0"/>
                          <w:numId w:val="40"/>
                        </w:numPr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</w:t>
                      </w:r>
                      <w:r w:rsidR="00AE0B85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</w:t>
                      </w:r>
                      <w:r w:rsidR="00EF20EC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non véhiculé</w:t>
                      </w:r>
                    </w:p>
                    <w:p w14:paraId="36BE7399" w14:textId="233D8A15" w:rsidR="00AE0B85" w:rsidRDefault="00AE0B85" w:rsidP="00AE0B85">
                      <w:pPr>
                        <w:pStyle w:val="Paragraphestandard"/>
                        <w:numPr>
                          <w:ilvl w:val="0"/>
                          <w:numId w:val="40"/>
                        </w:numPr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AFGSU 2</w:t>
                      </w:r>
                    </w:p>
                    <w:p w14:paraId="731FE248" w14:textId="21282C7F" w:rsidR="00AE0B85" w:rsidRDefault="00073353" w:rsidP="00AE0B85">
                      <w:pPr>
                        <w:pStyle w:val="Paragraphestandard"/>
                        <w:numPr>
                          <w:ilvl w:val="0"/>
                          <w:numId w:val="40"/>
                        </w:numPr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BAFA</w:t>
                      </w:r>
                    </w:p>
                    <w:p w14:paraId="3DBB9E91" w14:textId="77777777" w:rsidR="00AE0B85" w:rsidRPr="008131F3" w:rsidRDefault="00AE0B85" w:rsidP="008131F3">
                      <w:pPr>
                        <w:pStyle w:val="Paragraphestandard"/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B01AB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A97B427" wp14:editId="58E71D6C">
                <wp:simplePos x="0" y="0"/>
                <wp:positionH relativeFrom="column">
                  <wp:posOffset>862330</wp:posOffset>
                </wp:positionH>
                <wp:positionV relativeFrom="paragraph">
                  <wp:posOffset>6175058</wp:posOffset>
                </wp:positionV>
                <wp:extent cx="2738120" cy="264160"/>
                <wp:effectExtent l="0" t="0" r="5080" b="2540"/>
                <wp:wrapThrough wrapText="bothSides">
                  <wp:wrapPolygon edited="0">
                    <wp:start x="0" y="0"/>
                    <wp:lineTo x="0" y="20250"/>
                    <wp:lineTo x="21490" y="20250"/>
                    <wp:lineTo x="21490" y="0"/>
                    <wp:lineTo x="0" y="0"/>
                  </wp:wrapPolygon>
                </wp:wrapThrough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69" name="Zone de texte 69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48B6A8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04DE0A" w14:textId="77777777"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Compétences</w:t>
                              </w:r>
                            </w:p>
                            <w:p w14:paraId="46C6F55B" w14:textId="77777777"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9838" y="28575"/>
                            <a:ext cx="12954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97B427" id="Groupe 4" o:spid="_x0000_s1035" style="position:absolute;margin-left:67.9pt;margin-top:486.25pt;width:215.6pt;height:20.8pt;z-index:251655680" coordsize="27381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">
                <v:shape id="Zone de texte 69" o:spid="_x0000_s1036" type="#_x0000_t202" style="position:absolute;width:27381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" fillcolor="#48b6a8" stroked="f">
                  <v:textbox>
                    <w:txbxContent>
                      <w:p w14:paraId="2504DE0A" w14:textId="77777777" w:rsidR="00533C46" w:rsidRPr="00DC5877" w:rsidRDefault="00533C46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Compétences</w:t>
                        </w:r>
                      </w:p>
                      <w:p w14:paraId="46C6F55B" w14:textId="77777777"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4" o:spid="_x0000_s1037" type="#_x0000_t75" style="position:absolute;left:25098;top:285;width:1295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">
                  <v:imagedata r:id="rId21" o:title=""/>
                </v:shape>
                <w10:wrap type="through"/>
              </v:group>
            </w:pict>
          </mc:Fallback>
        </mc:AlternateContent>
      </w:r>
      <w:r w:rsidR="001B01AB"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3560AF99" wp14:editId="593D419E">
                <wp:simplePos x="0" y="0"/>
                <wp:positionH relativeFrom="column">
                  <wp:posOffset>867093</wp:posOffset>
                </wp:positionH>
                <wp:positionV relativeFrom="paragraph">
                  <wp:posOffset>936308</wp:posOffset>
                </wp:positionV>
                <wp:extent cx="2738120" cy="264160"/>
                <wp:effectExtent l="0" t="0" r="5080" b="2540"/>
                <wp:wrapThrough wrapText="bothSides">
                  <wp:wrapPolygon edited="0">
                    <wp:start x="0" y="0"/>
                    <wp:lineTo x="0" y="20250"/>
                    <wp:lineTo x="21490" y="20250"/>
                    <wp:lineTo x="21490" y="0"/>
                    <wp:lineTo x="0" y="0"/>
                  </wp:wrapPolygon>
                </wp:wrapThrough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18" name="Zone de texte 18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1514B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D4A0A4" w14:textId="77777777" w:rsidR="00533C46" w:rsidRPr="008131F3" w:rsidRDefault="00533C46" w:rsidP="00BC5ADF">
                              <w:pPr>
                                <w:pStyle w:val="Paragraphestandard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aps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 professionnelle</w:t>
                              </w:r>
                            </w:p>
                            <w:p w14:paraId="2F237597" w14:textId="77777777"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60AF99" id="Groupe 3" o:spid="_x0000_s1038" style="position:absolute;margin-left:68.3pt;margin-top:73.75pt;width:215.6pt;height:20.8pt;z-index:251640320" coordsize="27381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">
                <v:shape id="Zone de texte 18" o:spid="_x0000_s1039" type="#_x0000_t202" style="position:absolute;width:27381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" fillcolor="#11514b" stroked="f">
                  <v:textbox>
                    <w:txbxContent>
                      <w:p w14:paraId="23D4A0A4" w14:textId="77777777" w:rsidR="00533C46" w:rsidRPr="008131F3" w:rsidRDefault="00533C46" w:rsidP="00BC5ADF">
                        <w:pPr>
                          <w:pStyle w:val="Paragraphestandard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31F3">
                          <w:rPr>
                            <w:rFonts w:ascii="Corbel" w:hAnsi="Corbel" w:cs="SegoePro-Light"/>
                            <w:b/>
                            <w:caps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8131F3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 professionnelle</w:t>
                        </w:r>
                      </w:p>
                      <w:p w14:paraId="2F237597" w14:textId="77777777"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2" o:spid="_x0000_s1040" type="#_x0000_t75" style="position:absolute;left:24765;top:476;width:1847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">
                  <v:imagedata r:id="rId23" o:title=""/>
                </v:shape>
                <w10:wrap type="through"/>
              </v:group>
            </w:pict>
          </mc:Fallback>
        </mc:AlternateContent>
      </w:r>
      <w:r w:rsidR="001B01AB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E0B3DB7" wp14:editId="304B5DDD">
                <wp:simplePos x="0" y="0"/>
                <wp:positionH relativeFrom="column">
                  <wp:posOffset>862330</wp:posOffset>
                </wp:positionH>
                <wp:positionV relativeFrom="paragraph">
                  <wp:posOffset>4355783</wp:posOffset>
                </wp:positionV>
                <wp:extent cx="2738120" cy="264160"/>
                <wp:effectExtent l="0" t="0" r="5080" b="2540"/>
                <wp:wrapThrough wrapText="bothSides">
                  <wp:wrapPolygon edited="0">
                    <wp:start x="0" y="0"/>
                    <wp:lineTo x="0" y="20250"/>
                    <wp:lineTo x="21490" y="20250"/>
                    <wp:lineTo x="21490" y="0"/>
                    <wp:lineTo x="0" y="0"/>
                  </wp:wrapPolygon>
                </wp:wrapThrough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65" name="Zone de texte 65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E8D82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840BA8" w14:textId="77777777"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Formation</w:t>
                              </w:r>
                            </w:p>
                            <w:p w14:paraId="02BFF64A" w14:textId="77777777"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2213" y="52387"/>
                            <a:ext cx="2228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0B3DB7" id="Groupe 2" o:spid="_x0000_s1041" style="position:absolute;margin-left:67.9pt;margin-top:343pt;width:215.6pt;height:20.8pt;z-index:251649536" coordsize="27381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">
                <v:shape id="Zone de texte 65" o:spid="_x0000_s1042" type="#_x0000_t202" style="position:absolute;width:27381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" fillcolor="#1e8d82" stroked="f">
                  <v:textbox>
                    <w:txbxContent>
                      <w:p w14:paraId="36840BA8" w14:textId="77777777" w:rsidR="00533C46" w:rsidRPr="00DC5877" w:rsidRDefault="00533C46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Formation</w:t>
                        </w:r>
                      </w:p>
                      <w:p w14:paraId="02BFF64A" w14:textId="77777777"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3" o:spid="_x0000_s1043" type="#_x0000_t75" style="position:absolute;left:24622;top:523;width:2228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">
                  <v:imagedata r:id="rId25" o:title=""/>
                </v:shape>
                <w10:wrap type="through"/>
              </v:group>
            </w:pict>
          </mc:Fallback>
        </mc:AlternateContent>
      </w:r>
      <w:r w:rsidR="00380ED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5CAC98" wp14:editId="3C561DBC">
                <wp:simplePos x="0" y="0"/>
                <wp:positionH relativeFrom="column">
                  <wp:posOffset>861060</wp:posOffset>
                </wp:positionH>
                <wp:positionV relativeFrom="paragraph">
                  <wp:posOffset>143510</wp:posOffset>
                </wp:positionV>
                <wp:extent cx="0" cy="9462770"/>
                <wp:effectExtent l="38100" t="38100" r="38100" b="4318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77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bg1"/>
                          </a:solidFill>
                          <a:prstDash val="sysDot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ADC23" id="Connecteur droit 90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8pt,11.3pt" to="67.8pt,7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" strokecolor="white [3212]" strokeweight="6pt">
                <v:stroke dashstyle="1 1" endcap="round"/>
              </v:line>
            </w:pict>
          </mc:Fallback>
        </mc:AlternateContent>
      </w:r>
      <w:r w:rsidR="003D445D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EBF78F5" wp14:editId="229029AB">
                <wp:simplePos x="0" y="0"/>
                <wp:positionH relativeFrom="column">
                  <wp:posOffset>864870</wp:posOffset>
                </wp:positionH>
                <wp:positionV relativeFrom="paragraph">
                  <wp:posOffset>129540</wp:posOffset>
                </wp:positionV>
                <wp:extent cx="5790565" cy="807085"/>
                <wp:effectExtent l="0" t="0" r="635" b="5715"/>
                <wp:wrapThrough wrapText="bothSides">
                  <wp:wrapPolygon edited="0">
                    <wp:start x="0" y="0"/>
                    <wp:lineTo x="0" y="21073"/>
                    <wp:lineTo x="21508" y="21073"/>
                    <wp:lineTo x="21508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5" cy="807085"/>
                        </a:xfrm>
                        <a:prstGeom prst="rect">
                          <a:avLst/>
                        </a:prstGeom>
                        <a:solidFill>
                          <a:srgbClr val="E0672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9C2B5" w14:textId="3221B772" w:rsidR="00533C46" w:rsidRPr="0075570E" w:rsidRDefault="00A91A06" w:rsidP="0075570E">
                            <w:pPr>
                              <w:pStyle w:val="Textedebulles"/>
                              <w:spacing w:after="113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Aide à domicile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78F5" id="Zone de texte 14" o:spid="_x0000_s1044" type="#_x0000_t202" style="position:absolute;margin-left:68.1pt;margin-top:10.2pt;width:455.95pt;height:63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" fillcolor="#e06721" stroked="f">
                <v:textbox inset="7mm,,,0">
                  <w:txbxContent>
                    <w:p w14:paraId="6619C2B5" w14:textId="3221B772" w:rsidR="00533C46" w:rsidRPr="0075570E" w:rsidRDefault="00A91A06" w:rsidP="0075570E">
                      <w:pPr>
                        <w:pStyle w:val="Textedebulles"/>
                        <w:spacing w:after="113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Aide à domicile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D445D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F9B56B9" wp14:editId="20815CB6">
                <wp:simplePos x="0" y="0"/>
                <wp:positionH relativeFrom="column">
                  <wp:posOffset>-899795</wp:posOffset>
                </wp:positionH>
                <wp:positionV relativeFrom="paragraph">
                  <wp:posOffset>126185</wp:posOffset>
                </wp:positionV>
                <wp:extent cx="1767840" cy="9499145"/>
                <wp:effectExtent l="0" t="0" r="10160" b="63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9499145"/>
                        </a:xfrm>
                        <a:prstGeom prst="rect">
                          <a:avLst/>
                        </a:prstGeom>
                        <a:solidFill>
                          <a:srgbClr val="48B6A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987D0" id="Rectangle 91" o:spid="_x0000_s1026" style="position:absolute;margin-left:-70.85pt;margin-top:9.95pt;width:139.2pt;height:747.9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" fillcolor="#48b6a8" stroked="f"/>
            </w:pict>
          </mc:Fallback>
        </mc:AlternateContent>
      </w:r>
      <w:r w:rsidR="00260D98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A0A9D47" wp14:editId="3440940C">
                <wp:simplePos x="0" y="0"/>
                <wp:positionH relativeFrom="column">
                  <wp:posOffset>1218565</wp:posOffset>
                </wp:positionH>
                <wp:positionV relativeFrom="paragraph">
                  <wp:posOffset>4767580</wp:posOffset>
                </wp:positionV>
                <wp:extent cx="3865880" cy="1043305"/>
                <wp:effectExtent l="0" t="0" r="0" b="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8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BF3C1" w14:textId="7E6BA38F" w:rsidR="00533C46" w:rsidRPr="004228E2" w:rsidRDefault="003960B9" w:rsidP="002A678C">
                            <w:pPr>
                              <w:pStyle w:val="Textedebulles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iCs/>
                                <w:cap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Septembre 2022</w:t>
                            </w:r>
                            <w:r w:rsidR="00533C46" w:rsidRPr="004228E2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–</w:t>
                            </w:r>
                            <w:r w:rsidR="00533C46" w:rsidRPr="004228E2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Septembre 2023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78C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A.E.S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78C"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  <w:t>Croix Rouge Compétences Bois-Guillaume</w:t>
                            </w:r>
                          </w:p>
                          <w:p w14:paraId="2607E4A7" w14:textId="1C6E8540" w:rsidR="00533C46" w:rsidRPr="004228E2" w:rsidRDefault="00F0369C" w:rsidP="002A678C">
                            <w:pPr>
                              <w:pStyle w:val="Textedebulles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850"/>
                              </w:tabs>
                              <w:spacing w:before="240"/>
                              <w:rPr>
                                <w:rFonts w:ascii="Corbel" w:hAnsi="Corbel" w:cs="SegoePro-Italic"/>
                                <w:iCs/>
                                <w:cap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Septembre 2012</w:t>
                            </w:r>
                            <w:r w:rsidR="00533C46" w:rsidRPr="004228E2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–</w:t>
                            </w:r>
                            <w:r w:rsidR="00533C46" w:rsidRPr="004228E2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Juin 2014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77F0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A.T.M.F.C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77F0"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  <w:t>Lycée Providence Sainte-Thér</w:t>
                            </w:r>
                            <w:r w:rsidR="00E438DC"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  <w:t>èse</w:t>
                            </w:r>
                          </w:p>
                          <w:p w14:paraId="17DB97D0" w14:textId="77777777" w:rsidR="00533C46" w:rsidRPr="004B60AA" w:rsidRDefault="00533C46" w:rsidP="00791F2D">
                            <w:pPr>
                              <w:pStyle w:val="Textedebulles"/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  <w:r w:rsidRPr="004B60AA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Spécialisation éventuelle choisie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9D47" id="Zone de texte 36" o:spid="_x0000_s1045" type="#_x0000_t202" style="position:absolute;margin-left:95.95pt;margin-top:375.4pt;width:304.4pt;height:82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" filled="f" stroked="f">
                <v:textbox>
                  <w:txbxContent>
                    <w:p w14:paraId="1FBBF3C1" w14:textId="7E6BA38F" w:rsidR="00533C46" w:rsidRPr="004228E2" w:rsidRDefault="003960B9" w:rsidP="002A678C">
                      <w:pPr>
                        <w:pStyle w:val="Textedebulles"/>
                        <w:numPr>
                          <w:ilvl w:val="0"/>
                          <w:numId w:val="41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iCs/>
                          <w:caps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Septembre 2022</w:t>
                      </w:r>
                      <w:r w:rsidR="00533C46" w:rsidRPr="004228E2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–</w:t>
                      </w:r>
                      <w:r w:rsidR="00533C46" w:rsidRPr="004228E2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Septembre 2023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533C46"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2A678C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A.E.S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533C46"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2A678C"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  <w:t>Croix Rouge Compétences Bois-Guillaume</w:t>
                      </w:r>
                    </w:p>
                    <w:p w14:paraId="2607E4A7" w14:textId="1C6E8540" w:rsidR="00533C46" w:rsidRPr="004228E2" w:rsidRDefault="00F0369C" w:rsidP="002A678C">
                      <w:pPr>
                        <w:pStyle w:val="Textedebulles"/>
                        <w:numPr>
                          <w:ilvl w:val="0"/>
                          <w:numId w:val="41"/>
                        </w:numPr>
                        <w:tabs>
                          <w:tab w:val="left" w:pos="850"/>
                        </w:tabs>
                        <w:spacing w:before="240"/>
                        <w:rPr>
                          <w:rFonts w:ascii="Corbel" w:hAnsi="Corbel" w:cs="SegoePro-Italic"/>
                          <w:iCs/>
                          <w:caps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Septembre 2012</w:t>
                      </w:r>
                      <w:r w:rsidR="00533C46" w:rsidRPr="004228E2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–</w:t>
                      </w:r>
                      <w:r w:rsidR="00533C46" w:rsidRPr="004228E2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Juin 2014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533C46"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4377F0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A.T.M.F.C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533C46"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4377F0"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  <w:t>Lycée Providence Sainte-Thér</w:t>
                      </w:r>
                      <w:r w:rsidR="00E438DC"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  <w:t>èse</w:t>
                      </w:r>
                    </w:p>
                    <w:p w14:paraId="17DB97D0" w14:textId="77777777" w:rsidR="00533C46" w:rsidRPr="004B60AA" w:rsidRDefault="00533C46" w:rsidP="00791F2D">
                      <w:pPr>
                        <w:pStyle w:val="Textedebulles"/>
                        <w:numPr>
                          <w:ilvl w:val="1"/>
                          <w:numId w:val="39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  <w:r w:rsidRPr="004B60AA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Spécialisation éventuelle choisie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D98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C7C4F60" wp14:editId="37FDE680">
                <wp:simplePos x="0" y="0"/>
                <wp:positionH relativeFrom="column">
                  <wp:posOffset>5788660</wp:posOffset>
                </wp:positionH>
                <wp:positionV relativeFrom="paragraph">
                  <wp:posOffset>113030</wp:posOffset>
                </wp:positionV>
                <wp:extent cx="855345" cy="835660"/>
                <wp:effectExtent l="0" t="0" r="33655" b="53340"/>
                <wp:wrapNone/>
                <wp:docPr id="92" name="Grouper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345" cy="835660"/>
                          <a:chOff x="0" y="0"/>
                          <a:chExt cx="855345" cy="835660"/>
                        </a:xfrm>
                      </wpg:grpSpPr>
                      <wps:wsp>
                        <wps:cNvPr id="60" name="Connecteur droit 60"/>
                        <wps:cNvCnPr/>
                        <wps:spPr>
                          <a:xfrm flipV="1">
                            <a:off x="0" y="0"/>
                            <a:ext cx="845185" cy="83566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 flipV="1">
                            <a:off x="26670" y="424815"/>
                            <a:ext cx="822960" cy="41084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 flipV="1">
                            <a:off x="29210" y="713105"/>
                            <a:ext cx="826135" cy="12255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76167" id="Grouper 92" o:spid="_x0000_s1026" style="position:absolute;margin-left:455.8pt;margin-top:8.9pt;width:67.35pt;height:65.8pt;z-index:251646464" coordsize="8553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">
                <v:line id="Connecteur droit 60" o:spid="_x0000_s1027" style="position:absolute;flip:y;visibility:visible;mso-wrap-style:square" from="0,0" to="8451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" strokecolor="white" strokeweight="1.25pt">
                  <v:stroke dashstyle="1 1" endcap="round"/>
                </v:line>
                <v:line id="Connecteur droit 61" o:spid="_x0000_s1028" style="position:absolute;flip:y;visibility:visible;mso-wrap-style:square" from="266,4248" to="8496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" strokecolor="white" strokeweight="1.25pt">
                  <v:stroke dashstyle="1 1" endcap="round"/>
                </v:line>
                <v:line id="Connecteur droit 62" o:spid="_x0000_s1029" style="position:absolute;flip:y;visibility:visible;mso-wrap-style:square" from="292,7131" to="8553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" strokecolor="white" strokeweight="1.25pt">
                  <v:stroke dashstyle="1 1" endcap="round"/>
                </v:line>
              </v:group>
            </w:pict>
          </mc:Fallback>
        </mc:AlternateContent>
      </w:r>
      <w:r w:rsidR="00533C46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2808110" wp14:editId="01787DF4">
                <wp:simplePos x="0" y="0"/>
                <wp:positionH relativeFrom="column">
                  <wp:posOffset>-909320</wp:posOffset>
                </wp:positionH>
                <wp:positionV relativeFrom="paragraph">
                  <wp:posOffset>6031230</wp:posOffset>
                </wp:positionV>
                <wp:extent cx="1797862" cy="3554057"/>
                <wp:effectExtent l="0" t="0" r="31115" b="53340"/>
                <wp:wrapNone/>
                <wp:docPr id="89" name="Grouper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862" cy="3554057"/>
                          <a:chOff x="0" y="0"/>
                          <a:chExt cx="1797862" cy="3554057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0" y="0"/>
                            <a:ext cx="1797862" cy="310305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 flipH="1" flipV="1">
                            <a:off x="9525" y="1245235"/>
                            <a:ext cx="1775012" cy="185162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 flipH="1" flipV="1">
                            <a:off x="5080" y="2531745"/>
                            <a:ext cx="1743748" cy="524174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 flipH="1" flipV="1">
                            <a:off x="19050" y="2150745"/>
                            <a:ext cx="1684804" cy="140331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15E0A" id="Grouper 89" o:spid="_x0000_s1026" style="position:absolute;margin-left:-71.6pt;margin-top:474.9pt;width:141.55pt;height:279.85pt;z-index:251728896" coordsize="17978,3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">
                <v:line id="Connecteur droit 85" o:spid="_x0000_s1027" style="position:absolute;flip:x y;visibility:visible;mso-wrap-style:square" from="0,0" to="17978,3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" strokecolor="white" strokeweight="1.25pt">
                  <v:stroke dashstyle="1 1" endcap="round"/>
                </v:line>
                <v:line id="Connecteur droit 86" o:spid="_x0000_s1028" style="position:absolute;flip:x y;visibility:visible;mso-wrap-style:square" from="95,12452" to="17845,3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" strokecolor="white" strokeweight="1.25pt">
                  <v:stroke dashstyle="1 1" endcap="round"/>
                </v:line>
                <v:line id="Connecteur droit 87" o:spid="_x0000_s1029" style="position:absolute;flip:x y;visibility:visible;mso-wrap-style:square" from="50,25317" to="17488,30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" strokecolor="white" strokeweight="1.25pt">
                  <v:stroke dashstyle="1 1" endcap="round"/>
                </v:line>
                <v:line id="Connecteur droit 88" o:spid="_x0000_s1030" style="position:absolute;flip:x y;visibility:visible;mso-wrap-style:square" from="190,21507" to="17038,3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" strokecolor="white" strokeweight="1.25pt">
                  <v:stroke dashstyle="1 1" endcap="round"/>
                </v:line>
              </v:group>
            </w:pict>
          </mc:Fallback>
        </mc:AlternateContent>
      </w:r>
      <w:r w:rsidR="00945931" w:rsidRPr="00945931">
        <w:t xml:space="preserve">  </w:t>
      </w:r>
    </w:p>
    <w:sectPr w:rsidR="00AF7C19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EC3B" w14:textId="77777777" w:rsidR="008A6952" w:rsidRDefault="008A6952" w:rsidP="00B51FFB">
      <w:r>
        <w:separator/>
      </w:r>
    </w:p>
  </w:endnote>
  <w:endnote w:type="continuationSeparator" w:id="0">
    <w:p w14:paraId="372650A8" w14:textId="77777777" w:rsidR="008A6952" w:rsidRDefault="008A6952" w:rsidP="00B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Pro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0E2" w14:textId="77777777" w:rsidR="00773A5E" w:rsidRDefault="00773A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4579" w14:textId="77777777" w:rsidR="00773A5E" w:rsidRDefault="00773A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6E41" w14:textId="77777777" w:rsidR="00773A5E" w:rsidRDefault="00773A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BF68" w14:textId="77777777" w:rsidR="008A6952" w:rsidRDefault="008A6952" w:rsidP="00B51FFB">
      <w:r>
        <w:separator/>
      </w:r>
    </w:p>
  </w:footnote>
  <w:footnote w:type="continuationSeparator" w:id="0">
    <w:p w14:paraId="604B9C7E" w14:textId="77777777" w:rsidR="008A6952" w:rsidRDefault="008A6952" w:rsidP="00B5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0C8A" w14:textId="77777777" w:rsidR="00773A5E" w:rsidRDefault="00773A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3059" w14:textId="77777777" w:rsidR="00773A5E" w:rsidRDefault="00773A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49AA" w14:textId="77777777" w:rsidR="00773A5E" w:rsidRDefault="00773A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BF"/>
    <w:multiLevelType w:val="hybridMultilevel"/>
    <w:tmpl w:val="97F069A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910E96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5C5"/>
    <w:multiLevelType w:val="hybridMultilevel"/>
    <w:tmpl w:val="B7F82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D57B1"/>
    <w:multiLevelType w:val="hybridMultilevel"/>
    <w:tmpl w:val="F48C3DE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07CF5B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2307D"/>
    <w:multiLevelType w:val="hybridMultilevel"/>
    <w:tmpl w:val="C39E3C9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FD0C1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50A75"/>
    <w:multiLevelType w:val="hybridMultilevel"/>
    <w:tmpl w:val="A6D4B51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1D418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11951"/>
    <w:multiLevelType w:val="hybridMultilevel"/>
    <w:tmpl w:val="CD42154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A7E5B"/>
    <w:multiLevelType w:val="hybridMultilevel"/>
    <w:tmpl w:val="9316416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F0A9EE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84A42"/>
    <w:multiLevelType w:val="hybridMultilevel"/>
    <w:tmpl w:val="2002696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26407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67C6F"/>
    <w:multiLevelType w:val="hybridMultilevel"/>
    <w:tmpl w:val="22AA2F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F5986D82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F46E6"/>
    <w:multiLevelType w:val="hybridMultilevel"/>
    <w:tmpl w:val="5BAE840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601CE"/>
    <w:multiLevelType w:val="hybridMultilevel"/>
    <w:tmpl w:val="DE447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B468F"/>
    <w:multiLevelType w:val="hybridMultilevel"/>
    <w:tmpl w:val="8DB83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024A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D6982"/>
    <w:multiLevelType w:val="hybridMultilevel"/>
    <w:tmpl w:val="926A8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04582"/>
    <w:multiLevelType w:val="hybridMultilevel"/>
    <w:tmpl w:val="94FACE1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6FC833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F6BBE"/>
    <w:multiLevelType w:val="hybridMultilevel"/>
    <w:tmpl w:val="5358E7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89659AC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E1E60"/>
    <w:multiLevelType w:val="hybridMultilevel"/>
    <w:tmpl w:val="0FC6788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BA47A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75985"/>
    <w:multiLevelType w:val="hybridMultilevel"/>
    <w:tmpl w:val="0780229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15275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67DC7"/>
    <w:multiLevelType w:val="hybridMultilevel"/>
    <w:tmpl w:val="3F86780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DE0A3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20575">
    <w:abstractNumId w:val="40"/>
  </w:num>
  <w:num w:numId="2" w16cid:durableId="1536499824">
    <w:abstractNumId w:val="3"/>
  </w:num>
  <w:num w:numId="3" w16cid:durableId="1288972114">
    <w:abstractNumId w:val="23"/>
  </w:num>
  <w:num w:numId="4" w16cid:durableId="493691029">
    <w:abstractNumId w:val="10"/>
  </w:num>
  <w:num w:numId="5" w16cid:durableId="1396274608">
    <w:abstractNumId w:val="20"/>
  </w:num>
  <w:num w:numId="6" w16cid:durableId="1406030351">
    <w:abstractNumId w:val="2"/>
  </w:num>
  <w:num w:numId="7" w16cid:durableId="596445312">
    <w:abstractNumId w:val="7"/>
  </w:num>
  <w:num w:numId="8" w16cid:durableId="540048379">
    <w:abstractNumId w:val="17"/>
  </w:num>
  <w:num w:numId="9" w16cid:durableId="1031150347">
    <w:abstractNumId w:val="24"/>
  </w:num>
  <w:num w:numId="10" w16cid:durableId="379474494">
    <w:abstractNumId w:val="32"/>
  </w:num>
  <w:num w:numId="11" w16cid:durableId="316350453">
    <w:abstractNumId w:val="35"/>
  </w:num>
  <w:num w:numId="12" w16cid:durableId="530385818">
    <w:abstractNumId w:val="33"/>
  </w:num>
  <w:num w:numId="13" w16cid:durableId="1635718674">
    <w:abstractNumId w:val="38"/>
  </w:num>
  <w:num w:numId="14" w16cid:durableId="503587723">
    <w:abstractNumId w:val="42"/>
  </w:num>
  <w:num w:numId="15" w16cid:durableId="691108079">
    <w:abstractNumId w:val="16"/>
  </w:num>
  <w:num w:numId="16" w16cid:durableId="314333351">
    <w:abstractNumId w:val="13"/>
  </w:num>
  <w:num w:numId="17" w16cid:durableId="615721836">
    <w:abstractNumId w:val="1"/>
  </w:num>
  <w:num w:numId="18" w16cid:durableId="147405666">
    <w:abstractNumId w:val="8"/>
  </w:num>
  <w:num w:numId="19" w16cid:durableId="477261076">
    <w:abstractNumId w:val="36"/>
  </w:num>
  <w:num w:numId="20" w16cid:durableId="234970212">
    <w:abstractNumId w:val="25"/>
  </w:num>
  <w:num w:numId="21" w16cid:durableId="975643182">
    <w:abstractNumId w:val="29"/>
  </w:num>
  <w:num w:numId="22" w16cid:durableId="1514689061">
    <w:abstractNumId w:val="19"/>
  </w:num>
  <w:num w:numId="23" w16cid:durableId="1871842748">
    <w:abstractNumId w:val="34"/>
  </w:num>
  <w:num w:numId="24" w16cid:durableId="684291053">
    <w:abstractNumId w:val="6"/>
  </w:num>
  <w:num w:numId="25" w16cid:durableId="1159272160">
    <w:abstractNumId w:val="5"/>
  </w:num>
  <w:num w:numId="26" w16cid:durableId="214513139">
    <w:abstractNumId w:val="21"/>
  </w:num>
  <w:num w:numId="27" w16cid:durableId="1412315936">
    <w:abstractNumId w:val="27"/>
  </w:num>
  <w:num w:numId="28" w16cid:durableId="638071682">
    <w:abstractNumId w:val="0"/>
  </w:num>
  <w:num w:numId="29" w16cid:durableId="1675260517">
    <w:abstractNumId w:val="31"/>
  </w:num>
  <w:num w:numId="30" w16cid:durableId="1921912139">
    <w:abstractNumId w:val="11"/>
  </w:num>
  <w:num w:numId="31" w16cid:durableId="1440612511">
    <w:abstractNumId w:val="15"/>
  </w:num>
  <w:num w:numId="32" w16cid:durableId="2008750924">
    <w:abstractNumId w:val="18"/>
  </w:num>
  <w:num w:numId="33" w16cid:durableId="881284404">
    <w:abstractNumId w:val="37"/>
  </w:num>
  <w:num w:numId="34" w16cid:durableId="862716250">
    <w:abstractNumId w:val="9"/>
  </w:num>
  <w:num w:numId="35" w16cid:durableId="1461387635">
    <w:abstractNumId w:val="39"/>
  </w:num>
  <w:num w:numId="36" w16cid:durableId="1637907542">
    <w:abstractNumId w:val="30"/>
  </w:num>
  <w:num w:numId="37" w16cid:durableId="146560802">
    <w:abstractNumId w:val="12"/>
  </w:num>
  <w:num w:numId="38" w16cid:durableId="623927844">
    <w:abstractNumId w:val="41"/>
  </w:num>
  <w:num w:numId="39" w16cid:durableId="338191409">
    <w:abstractNumId w:val="14"/>
  </w:num>
  <w:num w:numId="40" w16cid:durableId="606887353">
    <w:abstractNumId w:val="26"/>
  </w:num>
  <w:num w:numId="41" w16cid:durableId="1706251167">
    <w:abstractNumId w:val="28"/>
  </w:num>
  <w:num w:numId="42" w16cid:durableId="564296606">
    <w:abstractNumId w:val="22"/>
  </w:num>
  <w:num w:numId="43" w16cid:durableId="1325744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85"/>
    <w:rsid w:val="00073353"/>
    <w:rsid w:val="000E5A1F"/>
    <w:rsid w:val="000F47CD"/>
    <w:rsid w:val="00180DFC"/>
    <w:rsid w:val="001B01AB"/>
    <w:rsid w:val="001B55A0"/>
    <w:rsid w:val="002303A4"/>
    <w:rsid w:val="002319E2"/>
    <w:rsid w:val="00260D98"/>
    <w:rsid w:val="002A678C"/>
    <w:rsid w:val="003472D7"/>
    <w:rsid w:val="00355FAB"/>
    <w:rsid w:val="003615FE"/>
    <w:rsid w:val="00377B40"/>
    <w:rsid w:val="00380ED0"/>
    <w:rsid w:val="003960B9"/>
    <w:rsid w:val="003B6147"/>
    <w:rsid w:val="003D445D"/>
    <w:rsid w:val="004112D6"/>
    <w:rsid w:val="004228E2"/>
    <w:rsid w:val="00427934"/>
    <w:rsid w:val="0043288E"/>
    <w:rsid w:val="004377F0"/>
    <w:rsid w:val="00446CB6"/>
    <w:rsid w:val="004576A4"/>
    <w:rsid w:val="004A30CE"/>
    <w:rsid w:val="004B60AA"/>
    <w:rsid w:val="00533C46"/>
    <w:rsid w:val="00623B78"/>
    <w:rsid w:val="00636553"/>
    <w:rsid w:val="00653780"/>
    <w:rsid w:val="0071055E"/>
    <w:rsid w:val="0075037D"/>
    <w:rsid w:val="0075570E"/>
    <w:rsid w:val="00773A5E"/>
    <w:rsid w:val="00791F2D"/>
    <w:rsid w:val="007C569B"/>
    <w:rsid w:val="0080472A"/>
    <w:rsid w:val="008131F3"/>
    <w:rsid w:val="008424FA"/>
    <w:rsid w:val="008A6952"/>
    <w:rsid w:val="008F09FE"/>
    <w:rsid w:val="00945931"/>
    <w:rsid w:val="00993A09"/>
    <w:rsid w:val="00A2612D"/>
    <w:rsid w:val="00A75627"/>
    <w:rsid w:val="00A91A06"/>
    <w:rsid w:val="00AA6C16"/>
    <w:rsid w:val="00AE0B85"/>
    <w:rsid w:val="00AF7C19"/>
    <w:rsid w:val="00B47022"/>
    <w:rsid w:val="00B51FFB"/>
    <w:rsid w:val="00B9004D"/>
    <w:rsid w:val="00BC5ADF"/>
    <w:rsid w:val="00BE5C04"/>
    <w:rsid w:val="00BF5C9A"/>
    <w:rsid w:val="00CD782F"/>
    <w:rsid w:val="00CE06E8"/>
    <w:rsid w:val="00D13428"/>
    <w:rsid w:val="00D326EE"/>
    <w:rsid w:val="00D505DF"/>
    <w:rsid w:val="00D8598A"/>
    <w:rsid w:val="00D873DD"/>
    <w:rsid w:val="00DA614D"/>
    <w:rsid w:val="00DB7492"/>
    <w:rsid w:val="00DC5877"/>
    <w:rsid w:val="00E065E2"/>
    <w:rsid w:val="00E27B5B"/>
    <w:rsid w:val="00E36DF2"/>
    <w:rsid w:val="00E438DC"/>
    <w:rsid w:val="00E56FDC"/>
    <w:rsid w:val="00E76932"/>
    <w:rsid w:val="00E76E6B"/>
    <w:rsid w:val="00EA24C8"/>
    <w:rsid w:val="00EF20EC"/>
    <w:rsid w:val="00F0369C"/>
    <w:rsid w:val="00F37B63"/>
    <w:rsid w:val="00F52B97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47B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  <w:style w:type="character" w:styleId="Mentionnonrsolue">
    <w:name w:val="Unresolved Mention"/>
    <w:basedOn w:val="Policepardfaut"/>
    <w:uiPriority w:val="99"/>
    <w:semiHidden/>
    <w:unhideWhenUsed/>
    <w:rsid w:val="00AE0B8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0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Bambo857@gmai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yperlink" Target="mailto:Bambo857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mbo\AppData\Roaming\Microsoft\Templates\CV%20moderne%20color&#233;%20(design%20vertic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quiredFrom xmlns="6d93d202-47fc-4405-873a-cab67cc5f1b2">Internal MS</AcquiredFrom>
    <IsSearchable xmlns="6d93d202-47fc-4405-873a-cab67cc5f1b2">false</IsSearchable>
    <EditorialStatus xmlns="6d93d202-47fc-4405-873a-cab67cc5f1b2">Complete</EditorialStatus>
    <OriginAsset xmlns="6d93d202-47fc-4405-873a-cab67cc5f1b2" xsi:nil="true"/>
    <ThumbnailAssetId xmlns="6d93d202-47fc-4405-873a-cab67cc5f1b2" xsi:nil="true"/>
    <TrustLevel xmlns="6d93d202-47fc-4405-873a-cab67cc5f1b2">1 Microsoft Managed Content</TrustLevel>
    <MarketSpecific xmlns="6d93d202-47fc-4405-873a-cab67cc5f1b2">false</MarketSpecific>
    <LocManualTestRequired xmlns="6d93d202-47fc-4405-873a-cab67cc5f1b2">false</LocManualTestRequired>
    <LocalizationTagsTaxHTField0 xmlns="6d93d202-47fc-4405-873a-cab67cc5f1b2">
      <Terms xmlns="http://schemas.microsoft.com/office/infopath/2007/PartnerControls"/>
    </LocalizationTagsTaxHTField0>
    <TPNamespace xmlns="6d93d202-47fc-4405-873a-cab67cc5f1b2" xsi:nil="true"/>
    <CampaignTagsTaxHTField0 xmlns="6d93d202-47fc-4405-873a-cab67cc5f1b2">
      <Terms xmlns="http://schemas.microsoft.com/office/infopath/2007/PartnerControls"/>
    </CampaignTagsTaxHTField0>
    <DirectSourceMarket xmlns="6d93d202-47fc-4405-873a-cab67cc5f1b2" xsi:nil="true"/>
    <LocLastLocAttemptVersionLookup xmlns="6d93d202-47fc-4405-873a-cab67cc5f1b2">248670</LocLastLocAttemptVersionLookup>
    <MachineTranslated xmlns="6d93d202-47fc-4405-873a-cab67cc5f1b2">false</MachineTranslated>
    <PlannedPubDate xmlns="6d93d202-47fc-4405-873a-cab67cc5f1b2" xsi:nil="true"/>
    <SubmitterId xmlns="6d93d202-47fc-4405-873a-cab67cc5f1b2" xsi:nil="true"/>
    <Downloads xmlns="6d93d202-47fc-4405-873a-cab67cc5f1b2">0</Downloads>
    <OriginalSourceMarket xmlns="6d93d202-47fc-4405-873a-cab67cc5f1b2" xsi:nil="true"/>
    <PublishTargets xmlns="6d93d202-47fc-4405-873a-cab67cc5f1b2">OfficeOnlineVNext</PublishTargets>
    <ArtSampleDocs xmlns="6d93d202-47fc-4405-873a-cab67cc5f1b2" xsi:nil="true"/>
    <ApprovalLog xmlns="6d93d202-47fc-4405-873a-cab67cc5f1b2" xsi:nil="true"/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LocRecommendedHandoff xmlns="6d93d202-47fc-4405-873a-cab67cc5f1b2" xsi:nil="true"/>
    <BusinessGroup xmlns="6d93d202-47fc-4405-873a-cab67cc5f1b2" xsi:nil="true"/>
    <TPAppVersion xmlns="6d93d202-47fc-4405-873a-cab67cc5f1b2" xsi:nil="true"/>
    <VoteCount xmlns="6d93d202-47fc-4405-873a-cab67cc5f1b2" xsi:nil="true"/>
    <APAuthor xmlns="6d93d202-47fc-4405-873a-cab67cc5f1b2">
      <UserInfo>
        <DisplayName/>
        <AccountId>1229</AccountId>
        <AccountType/>
      </UserInfo>
    </APAuthor>
    <TPCommandLine xmlns="6d93d202-47fc-4405-873a-cab67cc5f1b2" xsi:nil="true"/>
    <UACurrentWords xmlns="6d93d202-47fc-4405-873a-cab67cc5f1b2" xsi:nil="true"/>
    <AssetId xmlns="6d93d202-47fc-4405-873a-cab67cc5f1b2">TP104315850</AssetId>
    <Manager xmlns="6d93d202-47fc-4405-873a-cab67cc5f1b2" xsi:nil="true"/>
    <NumericId xmlns="6d93d202-47fc-4405-873a-cab67cc5f1b2" xsi:nil="true"/>
    <HandoffToMSDN xmlns="6d93d202-47fc-4405-873a-cab67cc5f1b2" xsi:nil="true"/>
    <Markets xmlns="6d93d202-47fc-4405-873a-cab67cc5f1b2"/>
    <UALocComments xmlns="6d93d202-47fc-4405-873a-cab67cc5f1b2" xsi:nil="true"/>
    <UALocRecommendation xmlns="6d93d202-47fc-4405-873a-cab67cc5f1b2">Localize</UALocRecommendation>
    <Component xmlns="64acb2c5-0a2b-4bda-bd34-58e36cbb80d2" xsi:nil="true"/>
    <AssetStart xmlns="6d93d202-47fc-4405-873a-cab67cc5f1b2">2014-04-25T14:10:26+00:00</AssetStart>
    <CrawlForDependencies xmlns="6d93d202-47fc-4405-873a-cab67cc5f1b2">false</CrawlForDependencies>
    <LastModifiedDateTime xmlns="6d93d202-47fc-4405-873a-cab67cc5f1b2" xsi:nil="true"/>
    <LocMarketGroupTiers2 xmlns="6d93d202-47fc-4405-873a-cab67cc5f1b2" xsi:nil="true"/>
    <PublishStatusLookup xmlns="6d93d202-47fc-4405-873a-cab67cc5f1b2">
      <Value>611452</Value>
    </PublishStatusLookup>
    <AverageRating xmlns="6d93d202-47fc-4405-873a-cab67cc5f1b2" xsi:nil="true"/>
    <CSXUpdate xmlns="6d93d202-47fc-4405-873a-cab67cc5f1b2">false</CSXUpdate>
    <UAProjectedTotalWords xmlns="6d93d202-47fc-4405-873a-cab67cc5f1b2" xsi:nil="true"/>
    <AssetExpire xmlns="6d93d202-47fc-4405-873a-cab67cc5f1b2">2029-01-01T00:00:00+00:00</AssetExpire>
    <AssetType xmlns="6d93d202-47fc-4405-873a-cab67cc5f1b2" xsi:nil="true"/>
    <IntlLangReviewDate xmlns="6d93d202-47fc-4405-873a-cab67cc5f1b2" xsi:nil="true"/>
    <TPFriendlyName xmlns="6d93d202-47fc-4405-873a-cab67cc5f1b2" xsi:nil="true"/>
    <IntlLangReview xmlns="6d93d202-47fc-4405-873a-cab67cc5f1b2">false</IntlLangReview>
    <OOCacheId xmlns="6d93d202-47fc-4405-873a-cab67cc5f1b2" xsi:nil="true"/>
    <PolicheckWords xmlns="6d93d202-47fc-4405-873a-cab67cc5f1b2" xsi:nil="true"/>
    <TemplateStatus xmlns="6d93d202-47fc-4405-873a-cab67cc5f1b2">Complete</TemplateStatus>
    <CSXSubmissionMarket xmlns="6d93d202-47fc-4405-873a-cab67cc5f1b2" xsi:nil="true"/>
    <BlockPublish xmlns="6d93d202-47fc-4405-873a-cab67cc5f1b2">false</BlockPublish>
    <FriendlyTitle xmlns="6d93d202-47fc-4405-873a-cab67cc5f1b2" xsi:nil="true"/>
    <TPLaunchHelpLinkType xmlns="6d93d202-47fc-4405-873a-cab67cc5f1b2">Template</TPLaunchHelpLinkType>
    <LocComments xmlns="6d93d202-47fc-4405-873a-cab67cc5f1b2" xsi:nil="true"/>
    <Providers xmlns="6d93d202-47fc-4405-873a-cab67cc5f1b2" xsi:nil="true"/>
    <SourceTitle xmlns="6d93d202-47fc-4405-873a-cab67cc5f1b2" xsi:nil="true"/>
    <TemplateTemplateType xmlns="6d93d202-47fc-4405-873a-cab67cc5f1b2">Word Document Template</TemplateTemplateType>
    <TimesCloned xmlns="6d93d202-47fc-4405-873a-cab67cc5f1b2" xsi:nil="true"/>
    <ClipArtFilename xmlns="6d93d202-47fc-4405-873a-cab67cc5f1b2" xsi:nil="true"/>
    <APDescription xmlns="6d93d202-47fc-4405-873a-cab67cc5f1b2">Subtile mélange entre modernité et présentation colorée, ce CV ne laissera pas les recruteurs indifférents.</APDescription>
    <TaxCatchAll xmlns="6d93d202-47fc-4405-873a-cab67cc5f1b2"/>
    <TPApplication xmlns="6d93d202-47fc-4405-873a-cab67cc5f1b2" xsi:nil="true"/>
    <CSXHash xmlns="6d93d202-47fc-4405-873a-cab67cc5f1b2" xsi:nil="true"/>
    <PrimaryImageGen xmlns="6d93d202-47fc-4405-873a-cab67cc5f1b2">true</PrimaryImageGen>
    <ContentItem xmlns="6d93d202-47fc-4405-873a-cab67cc5f1b2" xsi:nil="true"/>
    <IsDeleted xmlns="6d93d202-47fc-4405-873a-cab67cc5f1b2">false</IsDeleted>
    <ShowIn xmlns="6d93d202-47fc-4405-873a-cab67cc5f1b2">Show everywhere</ShowIn>
    <BugNumber xmlns="6d93d202-47fc-4405-873a-cab67cc5f1b2" xsi:nil="true"/>
    <LegacyData xmlns="6d93d202-47fc-4405-873a-cab67cc5f1b2" xsi:nil="true"/>
    <TPLaunchHelpLink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FeatureTagsTaxHTField0 xmlns="6d93d202-47fc-4405-873a-cab67cc5f1b2">
      <Terms xmlns="http://schemas.microsoft.com/office/infopath/2007/PartnerControls"/>
    </FeatureTagsTaxHTField0>
    <IntlLangReviewer xmlns="6d93d202-47fc-4405-873a-cab67cc5f1b2" xsi:nil="true"/>
    <IntlLocPriority xmlns="6d93d202-47fc-4405-873a-cab67cc5f1b2" xsi:nil="true"/>
    <OpenTemplate xmlns="6d93d202-47fc-4405-873a-cab67cc5f1b2">true</OpenTemplate>
    <Provider xmlns="6d93d202-47fc-4405-873a-cab67cc5f1b2" xsi:nil="true"/>
    <CSXSubmissionDate xmlns="6d93d202-47fc-4405-873a-cab67cc5f1b2" xsi:nil="true"/>
    <Description0 xmlns="64acb2c5-0a2b-4bda-bd34-58e36cbb80d2" xsi:nil="true"/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utputCachingOn xmlns="6d93d202-47fc-4405-873a-cab67cc5f1b2">false</OutputCachingOn>
    <ParentAssetId xmlns="6d93d202-47fc-4405-873a-cab67cc5f1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AA28E-FE7A-40FB-B910-0A1059EE4818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117AA435-881C-4F11-9414-A1097715B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CA099-642C-4777-91F1-B617F9D1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coloré (design vertical)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moderne coloré (design vertical)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moderne coloré (design vertical)</dc:title>
  <dc:subject/>
  <dc:creator/>
  <cp:keywords/>
  <dc:description/>
  <cp:lastModifiedBy/>
  <cp:revision>1</cp:revision>
  <dcterms:created xsi:type="dcterms:W3CDTF">2023-07-25T19:22:00Z</dcterms:created>
  <dcterms:modified xsi:type="dcterms:W3CDTF">2023-08-25T09:16:00Z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</Properties>
</file>